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B5" w:rsidRPr="00E572AF" w:rsidRDefault="000318B5" w:rsidP="00711B33">
      <w:pPr>
        <w:jc w:val="left"/>
        <w:rPr>
          <w:b/>
          <w:bCs/>
          <w:sz w:val="24"/>
          <w:szCs w:val="24"/>
        </w:rPr>
      </w:pPr>
      <w:r>
        <w:rPr>
          <w:b/>
          <w:bCs/>
          <w:sz w:val="24"/>
          <w:szCs w:val="24"/>
        </w:rPr>
        <w:t>Assignment Task for Unit: Understand how to lead effective meetings</w:t>
      </w:r>
    </w:p>
    <w:tbl>
      <w:tblPr>
        <w:tblW w:w="9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75"/>
        <w:gridCol w:w="4344"/>
      </w:tblGrid>
      <w:tr w:rsidR="000318B5" w:rsidRPr="002F67C8">
        <w:trPr>
          <w:trHeight w:val="397"/>
        </w:trPr>
        <w:tc>
          <w:tcPr>
            <w:tcW w:w="4993" w:type="dxa"/>
            <w:vAlign w:val="center"/>
          </w:tcPr>
          <w:p w:rsidR="000318B5" w:rsidRPr="00586E16" w:rsidRDefault="000318B5" w:rsidP="00500531">
            <w:pPr>
              <w:jc w:val="left"/>
              <w:rPr>
                <w:b/>
                <w:bCs/>
                <w:sz w:val="20"/>
                <w:szCs w:val="20"/>
              </w:rPr>
            </w:pPr>
            <w:r w:rsidRPr="00586E16">
              <w:rPr>
                <w:b/>
                <w:bCs/>
                <w:sz w:val="20"/>
                <w:szCs w:val="20"/>
              </w:rPr>
              <w:t>Centre Number</w:t>
            </w:r>
            <w:r>
              <w:rPr>
                <w:b/>
                <w:bCs/>
                <w:sz w:val="20"/>
                <w:szCs w:val="20"/>
              </w:rPr>
              <w:t>:</w:t>
            </w:r>
          </w:p>
        </w:tc>
        <w:tc>
          <w:tcPr>
            <w:tcW w:w="4619" w:type="dxa"/>
            <w:gridSpan w:val="2"/>
            <w:vAlign w:val="center"/>
          </w:tcPr>
          <w:p w:rsidR="000318B5" w:rsidRPr="00586E16" w:rsidRDefault="000318B5" w:rsidP="00500531">
            <w:pPr>
              <w:jc w:val="left"/>
              <w:rPr>
                <w:b/>
                <w:bCs/>
                <w:sz w:val="20"/>
                <w:szCs w:val="20"/>
              </w:rPr>
            </w:pPr>
            <w:r w:rsidRPr="00586E16">
              <w:rPr>
                <w:b/>
                <w:bCs/>
                <w:sz w:val="20"/>
                <w:szCs w:val="20"/>
              </w:rPr>
              <w:t>Centre Name</w:t>
            </w:r>
            <w:r>
              <w:rPr>
                <w:b/>
                <w:bCs/>
                <w:sz w:val="20"/>
                <w:szCs w:val="20"/>
              </w:rPr>
              <w:t>:</w:t>
            </w:r>
          </w:p>
        </w:tc>
      </w:tr>
      <w:tr w:rsidR="000318B5" w:rsidRPr="002F67C8">
        <w:trPr>
          <w:trHeight w:val="397"/>
        </w:trPr>
        <w:tc>
          <w:tcPr>
            <w:tcW w:w="4993" w:type="dxa"/>
            <w:vAlign w:val="center"/>
          </w:tcPr>
          <w:p w:rsidR="000318B5" w:rsidRPr="00586E16" w:rsidRDefault="000318B5"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2"/>
            <w:vAlign w:val="center"/>
          </w:tcPr>
          <w:p w:rsidR="000318B5" w:rsidRPr="00586E16" w:rsidRDefault="000318B5"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0318B5" w:rsidRPr="002F67C8">
        <w:trPr>
          <w:trHeight w:val="397"/>
        </w:trPr>
        <w:tc>
          <w:tcPr>
            <w:tcW w:w="9612" w:type="dxa"/>
            <w:gridSpan w:val="3"/>
            <w:vAlign w:val="center"/>
          </w:tcPr>
          <w:p w:rsidR="000318B5" w:rsidRDefault="000318B5" w:rsidP="00DE697D">
            <w:pPr>
              <w:jc w:val="left"/>
              <w:rPr>
                <w:b/>
                <w:bCs/>
                <w:sz w:val="20"/>
                <w:szCs w:val="20"/>
              </w:rPr>
            </w:pPr>
          </w:p>
          <w:p w:rsidR="000318B5" w:rsidRPr="002F67C8" w:rsidRDefault="000318B5" w:rsidP="00DE697D">
            <w:pPr>
              <w:jc w:val="left"/>
              <w:rPr>
                <w:b/>
                <w:bCs/>
                <w:sz w:val="20"/>
                <w:szCs w:val="20"/>
              </w:rPr>
            </w:pPr>
            <w:r w:rsidRPr="002F67C8">
              <w:rPr>
                <w:b/>
                <w:bCs/>
                <w:sz w:val="20"/>
                <w:szCs w:val="20"/>
              </w:rPr>
              <w:t>TASK</w:t>
            </w:r>
          </w:p>
          <w:p w:rsidR="000318B5" w:rsidRDefault="000318B5" w:rsidP="00DE697D">
            <w:pPr>
              <w:jc w:val="left"/>
              <w:rPr>
                <w:b/>
                <w:bCs/>
                <w:sz w:val="20"/>
                <w:szCs w:val="20"/>
              </w:rPr>
            </w:pPr>
          </w:p>
          <w:p w:rsidR="000318B5" w:rsidRDefault="000318B5" w:rsidP="00DE697D">
            <w:pPr>
              <w:jc w:val="left"/>
              <w:rPr>
                <w:color w:val="000000"/>
                <w:sz w:val="20"/>
                <w:szCs w:val="20"/>
                <w:lang w:eastAsia="en-GB"/>
              </w:rPr>
            </w:pPr>
            <w:r>
              <w:rPr>
                <w:color w:val="000000"/>
                <w:sz w:val="20"/>
                <w:szCs w:val="20"/>
                <w:lang w:eastAsia="en-GB"/>
              </w:rPr>
              <w:t>The purpose of this unit is to develop knowledge and understanding of how effectiveness on leading  meetings can be increased by good planning, preparation, and the use of meeting management techniques.</w:t>
            </w:r>
          </w:p>
          <w:p w:rsidR="000318B5" w:rsidRDefault="000318B5" w:rsidP="00DE697D">
            <w:pPr>
              <w:jc w:val="left"/>
              <w:rPr>
                <w:color w:val="000000"/>
                <w:sz w:val="20"/>
                <w:szCs w:val="20"/>
                <w:lang w:eastAsia="en-GB"/>
              </w:rPr>
            </w:pPr>
          </w:p>
          <w:p w:rsidR="000318B5" w:rsidRPr="00917942" w:rsidRDefault="000318B5" w:rsidP="00DE697D">
            <w:pPr>
              <w:jc w:val="left"/>
              <w:rPr>
                <w:sz w:val="20"/>
                <w:szCs w:val="20"/>
              </w:rPr>
            </w:pPr>
            <w:r>
              <w:rPr>
                <w:sz w:val="20"/>
                <w:szCs w:val="20"/>
              </w:rPr>
              <w:t>Where appropriate, you may chose to include examples of documentation you have completed with brief explanations to cover context, background, and your reasons for taking the approach shown.</w:t>
            </w:r>
          </w:p>
          <w:p w:rsidR="000318B5" w:rsidRDefault="000318B5" w:rsidP="00DE697D">
            <w:pPr>
              <w:jc w:val="left"/>
              <w:rPr>
                <w:color w:val="000000"/>
                <w:sz w:val="20"/>
                <w:szCs w:val="20"/>
                <w:lang w:eastAsia="en-GB"/>
              </w:rPr>
            </w:pPr>
          </w:p>
          <w:p w:rsidR="000318B5" w:rsidRDefault="000318B5" w:rsidP="00DE697D">
            <w:pPr>
              <w:jc w:val="left"/>
              <w:rPr>
                <w:color w:val="000000"/>
                <w:sz w:val="20"/>
                <w:szCs w:val="20"/>
                <w:lang w:eastAsia="en-GB"/>
              </w:rPr>
            </w:pPr>
            <w:r>
              <w:rPr>
                <w:color w:val="000000"/>
                <w:sz w:val="20"/>
                <w:szCs w:val="20"/>
                <w:lang w:eastAsia="en-GB"/>
              </w:rPr>
              <w:t>The requirements of the task are set out in the sections below.</w:t>
            </w:r>
          </w:p>
          <w:p w:rsidR="000318B5" w:rsidRDefault="000318B5" w:rsidP="00DE697D">
            <w:pPr>
              <w:jc w:val="left"/>
              <w:rPr>
                <w:b/>
                <w:bCs/>
                <w:sz w:val="20"/>
                <w:szCs w:val="20"/>
              </w:rPr>
            </w:pPr>
          </w:p>
          <w:p w:rsidR="000318B5" w:rsidRDefault="000318B5" w:rsidP="00DE697D">
            <w:pPr>
              <w:jc w:val="left"/>
              <w:rPr>
                <w:b/>
                <w:bCs/>
                <w:sz w:val="20"/>
                <w:szCs w:val="20"/>
              </w:rPr>
            </w:pPr>
            <w:r w:rsidRPr="00DA261F">
              <w:rPr>
                <w:b/>
                <w:bCs/>
                <w:sz w:val="20"/>
                <w:szCs w:val="20"/>
              </w:rPr>
              <w:t>NOTE:</w:t>
            </w:r>
          </w:p>
          <w:p w:rsidR="000318B5" w:rsidRPr="00617A49" w:rsidRDefault="000318B5" w:rsidP="00DE697D">
            <w:pPr>
              <w:spacing w:after="120"/>
              <w:jc w:val="left"/>
              <w:rPr>
                <w:i/>
                <w:iCs/>
                <w:sz w:val="20"/>
                <w:szCs w:val="20"/>
              </w:rPr>
            </w:pPr>
            <w:r w:rsidRPr="00617A49">
              <w:rPr>
                <w:i/>
                <w:iCs/>
                <w:sz w:val="20"/>
                <w:szCs w:val="20"/>
              </w:rPr>
              <w:t>You may want to relate your answers to an organisation that you work in. 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rsidR="000318B5" w:rsidRPr="00617A49" w:rsidRDefault="000318B5" w:rsidP="00DE697D">
            <w:pPr>
              <w:jc w:val="left"/>
              <w:rPr>
                <w:i/>
                <w:iCs/>
                <w:sz w:val="20"/>
                <w:szCs w:val="20"/>
              </w:rPr>
            </w:pPr>
            <w:bookmarkStart w:id="0" w:name="OLE_LINK1"/>
            <w:bookmarkStart w:id="1" w:name="OLE_LINK2"/>
            <w:r>
              <w:rPr>
                <w:i/>
                <w:iCs/>
                <w:sz w:val="20"/>
                <w:szCs w:val="20"/>
              </w:rPr>
              <w:t>You should plan to spend approximately 9 hours researching your workplace context, preparing for and writing or presenting the outcomes of this assignment for assessment.</w:t>
            </w:r>
            <w:bookmarkEnd w:id="0"/>
            <w:bookmarkEnd w:id="1"/>
            <w:r w:rsidRPr="00617A49">
              <w:rPr>
                <w:i/>
                <w:iCs/>
                <w:sz w:val="20"/>
                <w:szCs w:val="20"/>
              </w:rPr>
              <w:t xml:space="preserve"> The 'nominal' word count for this assignment is 1000 words: the suggested range is between 800 and 1500 words.</w:t>
            </w:r>
          </w:p>
          <w:p w:rsidR="000318B5" w:rsidRPr="00617A49" w:rsidRDefault="000318B5" w:rsidP="00DE697D">
            <w:pPr>
              <w:jc w:val="left"/>
              <w:rPr>
                <w:i/>
                <w:iCs/>
                <w:sz w:val="20"/>
                <w:szCs w:val="20"/>
              </w:rPr>
            </w:pPr>
          </w:p>
          <w:p w:rsidR="000318B5" w:rsidRPr="00617A49" w:rsidRDefault="000318B5" w:rsidP="00DE697D">
            <w:pPr>
              <w:jc w:val="left"/>
              <w:rPr>
                <w:i/>
                <w:iCs/>
                <w:sz w:val="20"/>
                <w:szCs w:val="20"/>
              </w:rPr>
            </w:pPr>
            <w:r w:rsidRPr="00617A49">
              <w:rPr>
                <w:i/>
                <w:iCs/>
                <w:sz w:val="20"/>
                <w:szCs w:val="20"/>
              </w:rPr>
              <w:t>Check your assignment carefully prior to submission using the assessment criteria.</w:t>
            </w:r>
          </w:p>
          <w:p w:rsidR="000318B5" w:rsidRPr="002F67C8" w:rsidRDefault="000318B5" w:rsidP="00DE697D">
            <w:pPr>
              <w:jc w:val="left"/>
              <w:rPr>
                <w:b/>
                <w:bCs/>
                <w:sz w:val="20"/>
                <w:szCs w:val="20"/>
              </w:rPr>
            </w:pPr>
          </w:p>
        </w:tc>
      </w:tr>
      <w:tr w:rsidR="000318B5" w:rsidRPr="002F67C8">
        <w:trPr>
          <w:trHeight w:val="397"/>
        </w:trPr>
        <w:tc>
          <w:tcPr>
            <w:tcW w:w="5268" w:type="dxa"/>
            <w:gridSpan w:val="2"/>
            <w:vAlign w:val="center"/>
          </w:tcPr>
          <w:p w:rsidR="000318B5" w:rsidRPr="002F67C8" w:rsidRDefault="000318B5" w:rsidP="00DE697D">
            <w:pPr>
              <w:spacing w:after="120"/>
              <w:jc w:val="left"/>
              <w:rPr>
                <w:i/>
                <w:iCs/>
                <w:sz w:val="20"/>
                <w:szCs w:val="20"/>
              </w:rPr>
            </w:pPr>
            <w:r w:rsidRPr="002F67C8">
              <w:rPr>
                <w:i/>
                <w:iCs/>
                <w:sz w:val="20"/>
                <w:szCs w:val="20"/>
              </w:rPr>
              <w:t>Please use the headings shown below when writing up your Assignment</w:t>
            </w:r>
          </w:p>
        </w:tc>
        <w:tc>
          <w:tcPr>
            <w:tcW w:w="4344" w:type="dxa"/>
            <w:vAlign w:val="center"/>
          </w:tcPr>
          <w:p w:rsidR="000318B5" w:rsidRPr="002F67C8" w:rsidRDefault="000318B5" w:rsidP="00DE697D">
            <w:pPr>
              <w:jc w:val="left"/>
              <w:rPr>
                <w:b/>
                <w:bCs/>
                <w:sz w:val="20"/>
                <w:szCs w:val="20"/>
              </w:rPr>
            </w:pPr>
            <w:r w:rsidRPr="002F67C8">
              <w:rPr>
                <w:b/>
                <w:bCs/>
                <w:sz w:val="20"/>
                <w:szCs w:val="20"/>
              </w:rPr>
              <w:t>Assessment Criteria</w:t>
            </w:r>
          </w:p>
        </w:tc>
      </w:tr>
      <w:tr w:rsidR="000318B5" w:rsidRPr="002F67C8">
        <w:trPr>
          <w:trHeight w:val="397"/>
        </w:trPr>
        <w:tc>
          <w:tcPr>
            <w:tcW w:w="5268" w:type="dxa"/>
            <w:gridSpan w:val="2"/>
          </w:tcPr>
          <w:p w:rsidR="000318B5" w:rsidRPr="00DE697D" w:rsidRDefault="000318B5" w:rsidP="00DE697D">
            <w:pPr>
              <w:jc w:val="left"/>
              <w:rPr>
                <w:b/>
                <w:bCs/>
                <w:sz w:val="20"/>
                <w:szCs w:val="20"/>
              </w:rPr>
            </w:pPr>
            <w:r w:rsidRPr="00DE697D">
              <w:rPr>
                <w:b/>
                <w:bCs/>
                <w:sz w:val="20"/>
                <w:szCs w:val="20"/>
              </w:rPr>
              <w:t>Know how</w:t>
            </w:r>
            <w:r>
              <w:rPr>
                <w:b/>
                <w:bCs/>
                <w:sz w:val="20"/>
                <w:szCs w:val="20"/>
              </w:rPr>
              <w:t xml:space="preserve"> </w:t>
            </w:r>
            <w:r w:rsidRPr="00DE697D">
              <w:rPr>
                <w:b/>
                <w:bCs/>
                <w:sz w:val="20"/>
                <w:szCs w:val="20"/>
              </w:rPr>
              <w:t>to prepare and plan</w:t>
            </w:r>
            <w:r>
              <w:rPr>
                <w:b/>
                <w:bCs/>
                <w:sz w:val="20"/>
                <w:szCs w:val="20"/>
              </w:rPr>
              <w:t xml:space="preserve"> </w:t>
            </w:r>
            <w:r w:rsidRPr="00DE697D">
              <w:rPr>
                <w:b/>
                <w:bCs/>
                <w:sz w:val="20"/>
                <w:szCs w:val="20"/>
              </w:rPr>
              <w:t>a meeting</w:t>
            </w:r>
          </w:p>
          <w:p w:rsidR="000318B5" w:rsidRDefault="000318B5" w:rsidP="00DE697D">
            <w:pPr>
              <w:jc w:val="left"/>
              <w:rPr>
                <w:sz w:val="20"/>
                <w:szCs w:val="20"/>
              </w:rPr>
            </w:pPr>
          </w:p>
          <w:p w:rsidR="000318B5" w:rsidRPr="00DE697D" w:rsidRDefault="000318B5" w:rsidP="00DE697D">
            <w:pPr>
              <w:jc w:val="left"/>
              <w:rPr>
                <w:sz w:val="20"/>
                <w:szCs w:val="20"/>
              </w:rPr>
            </w:pPr>
            <w:r w:rsidRPr="00DE697D">
              <w:rPr>
                <w:sz w:val="20"/>
                <w:szCs w:val="20"/>
              </w:rPr>
              <w:t xml:space="preserve">Based on a meeting situation with which you are familiar provide responses to these assessment criteria showing how you plan and prepare for an effective meeting. </w:t>
            </w:r>
            <w:r>
              <w:rPr>
                <w:sz w:val="20"/>
                <w:szCs w:val="20"/>
              </w:rPr>
              <w:t>W</w:t>
            </w:r>
            <w:r w:rsidRPr="00DE697D">
              <w:rPr>
                <w:sz w:val="20"/>
                <w:szCs w:val="20"/>
              </w:rPr>
              <w:t>here appropriate, you may include examples of documentation you have completed with brief explanations</w:t>
            </w:r>
            <w:r>
              <w:rPr>
                <w:sz w:val="20"/>
                <w:szCs w:val="20"/>
              </w:rPr>
              <w:t>.</w:t>
            </w:r>
          </w:p>
          <w:p w:rsidR="000318B5" w:rsidRPr="00DE697D" w:rsidRDefault="000318B5" w:rsidP="00DE697D">
            <w:pPr>
              <w:jc w:val="left"/>
              <w:rPr>
                <w:sz w:val="20"/>
                <w:szCs w:val="20"/>
              </w:rPr>
            </w:pPr>
          </w:p>
        </w:tc>
        <w:tc>
          <w:tcPr>
            <w:tcW w:w="4344" w:type="dxa"/>
          </w:tcPr>
          <w:p w:rsidR="000318B5" w:rsidRDefault="000318B5" w:rsidP="00DE697D">
            <w:pPr>
              <w:pStyle w:val="Header"/>
              <w:jc w:val="left"/>
              <w:rPr>
                <w:sz w:val="20"/>
                <w:szCs w:val="20"/>
              </w:rPr>
            </w:pP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the purpose of a meeting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the purpose and structure of an agenda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how to select and invite the right people to attend the meeting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Describe how to prepare prior to a meeting</w:t>
            </w:r>
            <w:r>
              <w:rPr>
                <w:sz w:val="20"/>
                <w:szCs w:val="20"/>
              </w:rPr>
              <w:t xml:space="preserve"> </w:t>
            </w:r>
            <w:r w:rsidRPr="00DE697D">
              <w:rPr>
                <w:i/>
                <w:iCs/>
                <w:sz w:val="20"/>
                <w:szCs w:val="20"/>
              </w:rPr>
              <w:t>(12 marks)</w:t>
            </w:r>
          </w:p>
          <w:p w:rsidR="000318B5" w:rsidRPr="00DE697D" w:rsidRDefault="000318B5" w:rsidP="00DE697D">
            <w:pPr>
              <w:tabs>
                <w:tab w:val="num" w:pos="261"/>
              </w:tabs>
              <w:ind w:left="261" w:hanging="261"/>
              <w:jc w:val="left"/>
              <w:rPr>
                <w:sz w:val="20"/>
                <w:szCs w:val="20"/>
                <w:lang w:eastAsia="en-GB"/>
              </w:rPr>
            </w:pPr>
          </w:p>
        </w:tc>
      </w:tr>
      <w:tr w:rsidR="000318B5" w:rsidRPr="002F67C8">
        <w:trPr>
          <w:trHeight w:val="397"/>
        </w:trPr>
        <w:tc>
          <w:tcPr>
            <w:tcW w:w="5268" w:type="dxa"/>
            <w:gridSpan w:val="2"/>
          </w:tcPr>
          <w:p w:rsidR="000318B5" w:rsidRPr="00DE697D" w:rsidRDefault="000318B5" w:rsidP="00DE697D">
            <w:pPr>
              <w:jc w:val="left"/>
              <w:rPr>
                <w:b/>
                <w:bCs/>
                <w:sz w:val="20"/>
                <w:szCs w:val="20"/>
              </w:rPr>
            </w:pPr>
            <w:r w:rsidRPr="00DE697D">
              <w:rPr>
                <w:b/>
                <w:bCs/>
                <w:sz w:val="20"/>
                <w:szCs w:val="20"/>
              </w:rPr>
              <w:t>Know how</w:t>
            </w:r>
            <w:r w:rsidRPr="00DE697D">
              <w:rPr>
                <w:b/>
                <w:bCs/>
                <w:color w:val="FF0000"/>
                <w:sz w:val="20"/>
                <w:szCs w:val="20"/>
              </w:rPr>
              <w:t xml:space="preserve"> </w:t>
            </w:r>
            <w:r w:rsidRPr="00DE697D">
              <w:rPr>
                <w:b/>
                <w:bCs/>
                <w:sz w:val="20"/>
                <w:szCs w:val="20"/>
              </w:rPr>
              <w:t>to manage a meeting</w:t>
            </w:r>
          </w:p>
          <w:p w:rsidR="000318B5" w:rsidRPr="00DE697D" w:rsidRDefault="000318B5" w:rsidP="00DE697D">
            <w:pPr>
              <w:jc w:val="left"/>
              <w:rPr>
                <w:b/>
                <w:bCs/>
                <w:sz w:val="20"/>
                <w:szCs w:val="20"/>
              </w:rPr>
            </w:pPr>
          </w:p>
          <w:p w:rsidR="000318B5" w:rsidRPr="00DE697D" w:rsidRDefault="000318B5" w:rsidP="00DE697D">
            <w:pPr>
              <w:jc w:val="left"/>
              <w:rPr>
                <w:sz w:val="20"/>
                <w:szCs w:val="20"/>
              </w:rPr>
            </w:pPr>
            <w:r w:rsidRPr="00DE697D">
              <w:rPr>
                <w:sz w:val="20"/>
                <w:szCs w:val="20"/>
              </w:rPr>
              <w:t>Based on the example given above, explain the roles and responsibilities of those attending the meeting, including the correct protocols/procedures that should be followed.</w:t>
            </w:r>
          </w:p>
          <w:p w:rsidR="000318B5" w:rsidRDefault="000318B5" w:rsidP="00DE697D">
            <w:pPr>
              <w:jc w:val="left"/>
              <w:rPr>
                <w:sz w:val="20"/>
                <w:szCs w:val="20"/>
              </w:rPr>
            </w:pPr>
          </w:p>
          <w:p w:rsidR="000318B5" w:rsidRDefault="000318B5" w:rsidP="00DE697D">
            <w:pPr>
              <w:jc w:val="left"/>
              <w:rPr>
                <w:sz w:val="20"/>
                <w:szCs w:val="20"/>
              </w:rPr>
            </w:pPr>
            <w:r w:rsidRPr="00DE697D">
              <w:rPr>
                <w:sz w:val="20"/>
                <w:szCs w:val="20"/>
              </w:rPr>
              <w:t>Give some specific examples of the types of behaviour that in your view can have a positive or negative</w:t>
            </w:r>
            <w:r>
              <w:rPr>
                <w:sz w:val="20"/>
                <w:szCs w:val="20"/>
              </w:rPr>
              <w:t xml:space="preserve"> </w:t>
            </w:r>
            <w:r w:rsidRPr="00DE697D">
              <w:rPr>
                <w:sz w:val="20"/>
                <w:szCs w:val="20"/>
              </w:rPr>
              <w:t>effect on the success of the meeting and in the case of negative behaviours explain how, as the chairman of the meeting you would address these. There are some models you could apply</w:t>
            </w:r>
            <w:r>
              <w:rPr>
                <w:sz w:val="20"/>
                <w:szCs w:val="20"/>
              </w:rPr>
              <w:t>.</w:t>
            </w:r>
          </w:p>
          <w:p w:rsidR="000318B5" w:rsidRPr="00DE697D" w:rsidRDefault="000318B5" w:rsidP="00DE697D">
            <w:pPr>
              <w:jc w:val="left"/>
              <w:rPr>
                <w:sz w:val="20"/>
                <w:szCs w:val="20"/>
              </w:rPr>
            </w:pPr>
          </w:p>
          <w:p w:rsidR="000318B5" w:rsidRPr="00DE697D" w:rsidRDefault="000318B5" w:rsidP="00DE697D">
            <w:pPr>
              <w:jc w:val="left"/>
              <w:rPr>
                <w:sz w:val="20"/>
                <w:szCs w:val="20"/>
              </w:rPr>
            </w:pPr>
            <w:r>
              <w:rPr>
                <w:sz w:val="20"/>
                <w:szCs w:val="20"/>
              </w:rPr>
              <w:t>Explain ho</w:t>
            </w:r>
            <w:r w:rsidRPr="00DE697D">
              <w:rPr>
                <w:sz w:val="20"/>
                <w:szCs w:val="20"/>
              </w:rPr>
              <w:t>w the meeting should be minute</w:t>
            </w:r>
            <w:r>
              <w:rPr>
                <w:sz w:val="20"/>
                <w:szCs w:val="20"/>
              </w:rPr>
              <w:t>d</w:t>
            </w:r>
            <w:r w:rsidRPr="00DE697D">
              <w:rPr>
                <w:sz w:val="20"/>
                <w:szCs w:val="20"/>
              </w:rPr>
              <w:t>, action points prepared and followed up</w:t>
            </w:r>
            <w:r>
              <w:rPr>
                <w:sz w:val="20"/>
                <w:szCs w:val="20"/>
              </w:rPr>
              <w:t xml:space="preserve">. </w:t>
            </w:r>
            <w:r w:rsidRPr="00DE697D">
              <w:rPr>
                <w:sz w:val="20"/>
                <w:szCs w:val="20"/>
              </w:rPr>
              <w:t>Where appropriate you may include examples of documentation you have completed with brief explanations</w:t>
            </w:r>
            <w:r>
              <w:rPr>
                <w:sz w:val="20"/>
                <w:szCs w:val="20"/>
              </w:rPr>
              <w:t>.</w:t>
            </w:r>
          </w:p>
          <w:p w:rsidR="000318B5" w:rsidRPr="00DE697D" w:rsidRDefault="000318B5" w:rsidP="00DE697D">
            <w:pPr>
              <w:jc w:val="left"/>
              <w:rPr>
                <w:sz w:val="20"/>
                <w:szCs w:val="20"/>
              </w:rPr>
            </w:pPr>
          </w:p>
        </w:tc>
        <w:tc>
          <w:tcPr>
            <w:tcW w:w="4344" w:type="dxa"/>
          </w:tcPr>
          <w:p w:rsidR="000318B5" w:rsidRDefault="000318B5" w:rsidP="00DE697D">
            <w:pPr>
              <w:pStyle w:val="Header"/>
              <w:jc w:val="left"/>
              <w:rPr>
                <w:sz w:val="20"/>
                <w:szCs w:val="20"/>
              </w:rPr>
            </w:pP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 xml:space="preserve">Explain the roles and responsibilities of the chairperson, the secretary and individuals at a meeting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 xml:space="preserve">Explain basic meeting protocol and procedures </w:t>
            </w:r>
            <w:r w:rsidRPr="00DE697D">
              <w:rPr>
                <w:i/>
                <w:iCs/>
                <w:sz w:val="20"/>
                <w:szCs w:val="20"/>
              </w:rPr>
              <w:t>(16 marks)</w:t>
            </w:r>
          </w:p>
          <w:p w:rsidR="000318B5" w:rsidRPr="00DE697D" w:rsidRDefault="000318B5" w:rsidP="00DE697D">
            <w:pPr>
              <w:pStyle w:val="Header"/>
              <w:numPr>
                <w:ilvl w:val="0"/>
                <w:numId w:val="22"/>
              </w:numPr>
              <w:tabs>
                <w:tab w:val="clear" w:pos="720"/>
                <w:tab w:val="num" w:pos="261"/>
              </w:tabs>
              <w:ind w:left="261" w:hanging="261"/>
              <w:jc w:val="left"/>
              <w:rPr>
                <w:sz w:val="20"/>
                <w:szCs w:val="20"/>
              </w:rPr>
            </w:pPr>
            <w:r w:rsidRPr="00DE697D">
              <w:rPr>
                <w:sz w:val="20"/>
                <w:szCs w:val="20"/>
              </w:rPr>
              <w:t xml:space="preserve">Explain positive and negative actions that can affect meetings </w:t>
            </w:r>
            <w:r w:rsidRPr="00DE697D">
              <w:rPr>
                <w:i/>
                <w:iCs/>
                <w:sz w:val="20"/>
                <w:szCs w:val="20"/>
              </w:rPr>
              <w:t>(12 marks)</w:t>
            </w:r>
          </w:p>
          <w:p w:rsidR="000318B5" w:rsidRPr="00DE697D" w:rsidRDefault="000318B5" w:rsidP="00DE697D">
            <w:pPr>
              <w:pStyle w:val="Header"/>
              <w:numPr>
                <w:ilvl w:val="0"/>
                <w:numId w:val="22"/>
              </w:numPr>
              <w:tabs>
                <w:tab w:val="clear" w:pos="720"/>
                <w:tab w:val="num" w:pos="261"/>
              </w:tabs>
              <w:ind w:left="261" w:hanging="261"/>
              <w:jc w:val="left"/>
              <w:rPr>
                <w:i/>
                <w:iCs/>
                <w:sz w:val="20"/>
                <w:szCs w:val="20"/>
              </w:rPr>
            </w:pPr>
            <w:r w:rsidRPr="00DE697D">
              <w:rPr>
                <w:sz w:val="20"/>
                <w:szCs w:val="20"/>
              </w:rPr>
              <w:t xml:space="preserve">Explain the purposes of minutes and action plans </w:t>
            </w:r>
            <w:r w:rsidRPr="00DE697D">
              <w:rPr>
                <w:i/>
                <w:iCs/>
                <w:sz w:val="20"/>
                <w:szCs w:val="20"/>
              </w:rPr>
              <w:t>(12 marks)</w:t>
            </w:r>
          </w:p>
          <w:p w:rsidR="000318B5" w:rsidRPr="00DE697D" w:rsidRDefault="000318B5" w:rsidP="00DE697D">
            <w:pPr>
              <w:tabs>
                <w:tab w:val="num" w:pos="261"/>
              </w:tabs>
              <w:ind w:left="261" w:hanging="261"/>
              <w:jc w:val="left"/>
              <w:rPr>
                <w:sz w:val="20"/>
                <w:szCs w:val="20"/>
                <w:lang w:eastAsia="en-GB"/>
              </w:rPr>
            </w:pPr>
          </w:p>
        </w:tc>
      </w:tr>
      <w:tr w:rsidR="000318B5" w:rsidRPr="002F67C8">
        <w:tc>
          <w:tcPr>
            <w:tcW w:w="9612" w:type="dxa"/>
            <w:gridSpan w:val="3"/>
            <w:vAlign w:val="center"/>
          </w:tcPr>
          <w:p w:rsidR="000318B5" w:rsidRPr="00240185" w:rsidRDefault="000318B5" w:rsidP="00604BE9">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bl>
    <w:p w:rsidR="000318B5" w:rsidRDefault="000318B5" w:rsidP="00DE697D">
      <w:pPr>
        <w:jc w:val="left"/>
        <w:rPr>
          <w:b/>
          <w:bCs/>
        </w:rPr>
      </w:pPr>
    </w:p>
    <w:p w:rsidR="000318B5" w:rsidRPr="009E01ED" w:rsidRDefault="000318B5" w:rsidP="00DE697D">
      <w:pPr>
        <w:jc w:val="left"/>
      </w:pPr>
    </w:p>
    <w:sectPr w:rsidR="000318B5" w:rsidRPr="009E01ED" w:rsidSect="00343F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783B60"/>
    <w:lvl w:ilvl="0">
      <w:start w:val="1"/>
      <w:numFmt w:val="bullet"/>
      <w:lvlText w:val=""/>
      <w:lvlJc w:val="left"/>
      <w:pPr>
        <w:tabs>
          <w:tab w:val="num" w:pos="360"/>
        </w:tabs>
        <w:ind w:left="360" w:hanging="360"/>
      </w:pPr>
      <w:rPr>
        <w:rFonts w:ascii="Symbol" w:hAnsi="Symbol" w:cs="Symbol" w:hint="default"/>
      </w:rPr>
    </w:lvl>
  </w:abstractNum>
  <w:abstractNum w:abstractNumId="1">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7833553"/>
    <w:multiLevelType w:val="hybridMultilevel"/>
    <w:tmpl w:val="BE52CC94"/>
    <w:lvl w:ilvl="0" w:tplc="08090001">
      <w:start w:val="1"/>
      <w:numFmt w:val="bullet"/>
      <w:lvlText w:val=""/>
      <w:lvlJc w:val="left"/>
      <w:pPr>
        <w:tabs>
          <w:tab w:val="num" w:pos="720"/>
        </w:tabs>
        <w:ind w:left="720" w:hanging="360"/>
      </w:pPr>
      <w:rPr>
        <w:rFonts w:ascii="Symbol" w:hAnsi="Symbol" w:cs="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21086122"/>
    <w:multiLevelType w:val="hybridMultilevel"/>
    <w:tmpl w:val="604CBE5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3E6443F4"/>
    <w:multiLevelType w:val="hybridMultilevel"/>
    <w:tmpl w:val="425416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551605F0"/>
    <w:multiLevelType w:val="hybridMultilevel"/>
    <w:tmpl w:val="E07458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674225D1"/>
    <w:multiLevelType w:val="hybridMultilevel"/>
    <w:tmpl w:val="F60264F8"/>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4E11F14"/>
    <w:multiLevelType w:val="hybridMultilevel"/>
    <w:tmpl w:val="FFD4FF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8B5"/>
    <w:rsid w:val="00031A7A"/>
    <w:rsid w:val="00031AB6"/>
    <w:rsid w:val="00032BC0"/>
    <w:rsid w:val="00032C1D"/>
    <w:rsid w:val="00032DEA"/>
    <w:rsid w:val="000338C6"/>
    <w:rsid w:val="00034822"/>
    <w:rsid w:val="00035311"/>
    <w:rsid w:val="000356C0"/>
    <w:rsid w:val="000358C5"/>
    <w:rsid w:val="00035EC0"/>
    <w:rsid w:val="00037504"/>
    <w:rsid w:val="00040926"/>
    <w:rsid w:val="00040942"/>
    <w:rsid w:val="00041E22"/>
    <w:rsid w:val="000428A6"/>
    <w:rsid w:val="00043201"/>
    <w:rsid w:val="000437A8"/>
    <w:rsid w:val="000442D1"/>
    <w:rsid w:val="00044700"/>
    <w:rsid w:val="00044A02"/>
    <w:rsid w:val="00045769"/>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97"/>
    <w:rsid w:val="00081524"/>
    <w:rsid w:val="00083889"/>
    <w:rsid w:val="00084AA3"/>
    <w:rsid w:val="00085047"/>
    <w:rsid w:val="00085B73"/>
    <w:rsid w:val="00086743"/>
    <w:rsid w:val="000870F0"/>
    <w:rsid w:val="00087B75"/>
    <w:rsid w:val="00094ABB"/>
    <w:rsid w:val="00094ADE"/>
    <w:rsid w:val="00094FF6"/>
    <w:rsid w:val="00096113"/>
    <w:rsid w:val="00097D15"/>
    <w:rsid w:val="000A000B"/>
    <w:rsid w:val="000A054B"/>
    <w:rsid w:val="000A2461"/>
    <w:rsid w:val="000A2C38"/>
    <w:rsid w:val="000A33B2"/>
    <w:rsid w:val="000A34BE"/>
    <w:rsid w:val="000A577C"/>
    <w:rsid w:val="000A5A30"/>
    <w:rsid w:val="000B1494"/>
    <w:rsid w:val="000B25AF"/>
    <w:rsid w:val="000B26A9"/>
    <w:rsid w:val="000B2BE8"/>
    <w:rsid w:val="000B7007"/>
    <w:rsid w:val="000B70CE"/>
    <w:rsid w:val="000C0065"/>
    <w:rsid w:val="000C0402"/>
    <w:rsid w:val="000C0516"/>
    <w:rsid w:val="000C0F51"/>
    <w:rsid w:val="000C10D8"/>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70BB"/>
    <w:rsid w:val="000F7991"/>
    <w:rsid w:val="001001FA"/>
    <w:rsid w:val="001007F7"/>
    <w:rsid w:val="00100AA4"/>
    <w:rsid w:val="00100F2A"/>
    <w:rsid w:val="00101C62"/>
    <w:rsid w:val="001022AD"/>
    <w:rsid w:val="00102AC7"/>
    <w:rsid w:val="00103173"/>
    <w:rsid w:val="001043CA"/>
    <w:rsid w:val="00104769"/>
    <w:rsid w:val="00105E3E"/>
    <w:rsid w:val="00107D8B"/>
    <w:rsid w:val="00110179"/>
    <w:rsid w:val="00110FCC"/>
    <w:rsid w:val="001125BA"/>
    <w:rsid w:val="00112B20"/>
    <w:rsid w:val="00114ECB"/>
    <w:rsid w:val="0011515D"/>
    <w:rsid w:val="001207F0"/>
    <w:rsid w:val="00120D17"/>
    <w:rsid w:val="0012115B"/>
    <w:rsid w:val="001222E5"/>
    <w:rsid w:val="00124F11"/>
    <w:rsid w:val="00125F90"/>
    <w:rsid w:val="00126053"/>
    <w:rsid w:val="001324B8"/>
    <w:rsid w:val="001338EB"/>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0854"/>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2FE4"/>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24B1"/>
    <w:rsid w:val="001B28FE"/>
    <w:rsid w:val="001B35CB"/>
    <w:rsid w:val="001B390B"/>
    <w:rsid w:val="001B43F5"/>
    <w:rsid w:val="001B459F"/>
    <w:rsid w:val="001B6F9B"/>
    <w:rsid w:val="001B7F35"/>
    <w:rsid w:val="001C02E9"/>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E1271"/>
    <w:rsid w:val="001E13E5"/>
    <w:rsid w:val="001E2F19"/>
    <w:rsid w:val="001E3738"/>
    <w:rsid w:val="001E46AB"/>
    <w:rsid w:val="001E639D"/>
    <w:rsid w:val="001F0360"/>
    <w:rsid w:val="001F191D"/>
    <w:rsid w:val="001F2F25"/>
    <w:rsid w:val="001F392A"/>
    <w:rsid w:val="001F3E5B"/>
    <w:rsid w:val="001F4580"/>
    <w:rsid w:val="001F47A6"/>
    <w:rsid w:val="001F5B0B"/>
    <w:rsid w:val="001F5CD6"/>
    <w:rsid w:val="001F6573"/>
    <w:rsid w:val="001F73C5"/>
    <w:rsid w:val="001F7ACA"/>
    <w:rsid w:val="001F7B01"/>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786"/>
    <w:rsid w:val="002322CA"/>
    <w:rsid w:val="00232379"/>
    <w:rsid w:val="00232502"/>
    <w:rsid w:val="00233183"/>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93C"/>
    <w:rsid w:val="00254809"/>
    <w:rsid w:val="0025615A"/>
    <w:rsid w:val="002564D3"/>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3D9F"/>
    <w:rsid w:val="00294D37"/>
    <w:rsid w:val="002962BA"/>
    <w:rsid w:val="002974A4"/>
    <w:rsid w:val="002A03A9"/>
    <w:rsid w:val="002A03EC"/>
    <w:rsid w:val="002A0FD4"/>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3235"/>
    <w:rsid w:val="002F3ADE"/>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95C"/>
    <w:rsid w:val="00307F37"/>
    <w:rsid w:val="00310122"/>
    <w:rsid w:val="00310134"/>
    <w:rsid w:val="00310D0F"/>
    <w:rsid w:val="003116E4"/>
    <w:rsid w:val="00312843"/>
    <w:rsid w:val="00314231"/>
    <w:rsid w:val="00316F47"/>
    <w:rsid w:val="003209CD"/>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239B"/>
    <w:rsid w:val="003438D0"/>
    <w:rsid w:val="00343F23"/>
    <w:rsid w:val="003440CA"/>
    <w:rsid w:val="00344A6E"/>
    <w:rsid w:val="00344C13"/>
    <w:rsid w:val="00345C37"/>
    <w:rsid w:val="003467BE"/>
    <w:rsid w:val="00347F12"/>
    <w:rsid w:val="003504F1"/>
    <w:rsid w:val="0035205E"/>
    <w:rsid w:val="0035298E"/>
    <w:rsid w:val="003530E8"/>
    <w:rsid w:val="003531C7"/>
    <w:rsid w:val="003539BD"/>
    <w:rsid w:val="00353A46"/>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73C2"/>
    <w:rsid w:val="00390D53"/>
    <w:rsid w:val="00390F8A"/>
    <w:rsid w:val="00391480"/>
    <w:rsid w:val="00391673"/>
    <w:rsid w:val="0039228E"/>
    <w:rsid w:val="00392359"/>
    <w:rsid w:val="00392F97"/>
    <w:rsid w:val="00393683"/>
    <w:rsid w:val="0039380B"/>
    <w:rsid w:val="00393BF2"/>
    <w:rsid w:val="003949E6"/>
    <w:rsid w:val="0039521C"/>
    <w:rsid w:val="0039659B"/>
    <w:rsid w:val="00396894"/>
    <w:rsid w:val="00396897"/>
    <w:rsid w:val="00396C47"/>
    <w:rsid w:val="0039747A"/>
    <w:rsid w:val="00397D18"/>
    <w:rsid w:val="003A004E"/>
    <w:rsid w:val="003A0221"/>
    <w:rsid w:val="003A1D56"/>
    <w:rsid w:val="003A2A99"/>
    <w:rsid w:val="003A33C8"/>
    <w:rsid w:val="003A4EA1"/>
    <w:rsid w:val="003A537E"/>
    <w:rsid w:val="003A6A12"/>
    <w:rsid w:val="003A6B34"/>
    <w:rsid w:val="003A71EF"/>
    <w:rsid w:val="003B3BE6"/>
    <w:rsid w:val="003B4668"/>
    <w:rsid w:val="003B609C"/>
    <w:rsid w:val="003B738E"/>
    <w:rsid w:val="003B74D1"/>
    <w:rsid w:val="003C0CFF"/>
    <w:rsid w:val="003C2FE5"/>
    <w:rsid w:val="003C3916"/>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F6F"/>
    <w:rsid w:val="003E17FA"/>
    <w:rsid w:val="003E2B05"/>
    <w:rsid w:val="003E2D2B"/>
    <w:rsid w:val="003E3821"/>
    <w:rsid w:val="003E3D54"/>
    <w:rsid w:val="003E507B"/>
    <w:rsid w:val="003E586D"/>
    <w:rsid w:val="003E7BA3"/>
    <w:rsid w:val="003F0387"/>
    <w:rsid w:val="003F138C"/>
    <w:rsid w:val="003F2A9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0694"/>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3F98"/>
    <w:rsid w:val="0046476E"/>
    <w:rsid w:val="00464977"/>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757D"/>
    <w:rsid w:val="004A20F3"/>
    <w:rsid w:val="004A2B68"/>
    <w:rsid w:val="004A2CFD"/>
    <w:rsid w:val="004A2EBE"/>
    <w:rsid w:val="004A33E3"/>
    <w:rsid w:val="004A3657"/>
    <w:rsid w:val="004A3C40"/>
    <w:rsid w:val="004A6276"/>
    <w:rsid w:val="004B0CA9"/>
    <w:rsid w:val="004B441B"/>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4C16"/>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C25"/>
    <w:rsid w:val="00542675"/>
    <w:rsid w:val="00542CA1"/>
    <w:rsid w:val="005469CC"/>
    <w:rsid w:val="0055017D"/>
    <w:rsid w:val="005513D5"/>
    <w:rsid w:val="00551581"/>
    <w:rsid w:val="00552622"/>
    <w:rsid w:val="005542B4"/>
    <w:rsid w:val="00554BE0"/>
    <w:rsid w:val="00554C3C"/>
    <w:rsid w:val="00554E6E"/>
    <w:rsid w:val="00554F53"/>
    <w:rsid w:val="00557634"/>
    <w:rsid w:val="00560088"/>
    <w:rsid w:val="00562894"/>
    <w:rsid w:val="00562C17"/>
    <w:rsid w:val="00562C43"/>
    <w:rsid w:val="0056315C"/>
    <w:rsid w:val="005657ED"/>
    <w:rsid w:val="0056730F"/>
    <w:rsid w:val="0057045D"/>
    <w:rsid w:val="005709D0"/>
    <w:rsid w:val="005733F3"/>
    <w:rsid w:val="00573F9A"/>
    <w:rsid w:val="00575092"/>
    <w:rsid w:val="0057543C"/>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B89"/>
    <w:rsid w:val="005A56B9"/>
    <w:rsid w:val="005A680C"/>
    <w:rsid w:val="005A6E35"/>
    <w:rsid w:val="005B04D4"/>
    <w:rsid w:val="005B1491"/>
    <w:rsid w:val="005B1870"/>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49"/>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6170"/>
    <w:rsid w:val="006463E9"/>
    <w:rsid w:val="00646646"/>
    <w:rsid w:val="00646A6B"/>
    <w:rsid w:val="006475FF"/>
    <w:rsid w:val="00650D95"/>
    <w:rsid w:val="00651B56"/>
    <w:rsid w:val="00651D52"/>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E22"/>
    <w:rsid w:val="006952E0"/>
    <w:rsid w:val="006957C3"/>
    <w:rsid w:val="006970E3"/>
    <w:rsid w:val="006A0829"/>
    <w:rsid w:val="006A0F24"/>
    <w:rsid w:val="006A29BC"/>
    <w:rsid w:val="006A2EC8"/>
    <w:rsid w:val="006A364C"/>
    <w:rsid w:val="006A4BBC"/>
    <w:rsid w:val="006A5880"/>
    <w:rsid w:val="006B0257"/>
    <w:rsid w:val="006B06F3"/>
    <w:rsid w:val="006B1650"/>
    <w:rsid w:val="006B1C03"/>
    <w:rsid w:val="006B5300"/>
    <w:rsid w:val="006B6CE3"/>
    <w:rsid w:val="006C10D5"/>
    <w:rsid w:val="006C300B"/>
    <w:rsid w:val="006C394B"/>
    <w:rsid w:val="006C43BC"/>
    <w:rsid w:val="006C4C91"/>
    <w:rsid w:val="006C6C7C"/>
    <w:rsid w:val="006C6E1C"/>
    <w:rsid w:val="006D10A4"/>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C43"/>
    <w:rsid w:val="00704FD6"/>
    <w:rsid w:val="00705A12"/>
    <w:rsid w:val="00705FFB"/>
    <w:rsid w:val="00706304"/>
    <w:rsid w:val="007063C9"/>
    <w:rsid w:val="00706C5C"/>
    <w:rsid w:val="007071F4"/>
    <w:rsid w:val="00710E56"/>
    <w:rsid w:val="00711B33"/>
    <w:rsid w:val="00711CD0"/>
    <w:rsid w:val="0071268B"/>
    <w:rsid w:val="00713830"/>
    <w:rsid w:val="00714312"/>
    <w:rsid w:val="007143C3"/>
    <w:rsid w:val="00714F8E"/>
    <w:rsid w:val="00715A2E"/>
    <w:rsid w:val="00715F3D"/>
    <w:rsid w:val="00716710"/>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6811"/>
    <w:rsid w:val="00786A8F"/>
    <w:rsid w:val="00790E7F"/>
    <w:rsid w:val="00792B94"/>
    <w:rsid w:val="00792CEE"/>
    <w:rsid w:val="00793562"/>
    <w:rsid w:val="0079381A"/>
    <w:rsid w:val="00793A4E"/>
    <w:rsid w:val="00793CBC"/>
    <w:rsid w:val="007964C6"/>
    <w:rsid w:val="00796D18"/>
    <w:rsid w:val="00797523"/>
    <w:rsid w:val="007A04C6"/>
    <w:rsid w:val="007A08C2"/>
    <w:rsid w:val="007A1547"/>
    <w:rsid w:val="007A1B0F"/>
    <w:rsid w:val="007A1DAB"/>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708A"/>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391"/>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9055C"/>
    <w:rsid w:val="00890D1D"/>
    <w:rsid w:val="00890E5B"/>
    <w:rsid w:val="0089147B"/>
    <w:rsid w:val="00891981"/>
    <w:rsid w:val="00892481"/>
    <w:rsid w:val="0089373E"/>
    <w:rsid w:val="008949E6"/>
    <w:rsid w:val="008958C2"/>
    <w:rsid w:val="00897E5F"/>
    <w:rsid w:val="008A1B0C"/>
    <w:rsid w:val="008A279D"/>
    <w:rsid w:val="008A3508"/>
    <w:rsid w:val="008A4423"/>
    <w:rsid w:val="008A5B99"/>
    <w:rsid w:val="008A68AA"/>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154"/>
    <w:rsid w:val="008E242B"/>
    <w:rsid w:val="008E3A61"/>
    <w:rsid w:val="008E4536"/>
    <w:rsid w:val="008E4790"/>
    <w:rsid w:val="008E4AAD"/>
    <w:rsid w:val="008E554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17942"/>
    <w:rsid w:val="00920015"/>
    <w:rsid w:val="009203C5"/>
    <w:rsid w:val="0092074D"/>
    <w:rsid w:val="009227D6"/>
    <w:rsid w:val="00922BB9"/>
    <w:rsid w:val="009239B9"/>
    <w:rsid w:val="009245CD"/>
    <w:rsid w:val="00924D98"/>
    <w:rsid w:val="009262CB"/>
    <w:rsid w:val="0093191E"/>
    <w:rsid w:val="00932497"/>
    <w:rsid w:val="00932769"/>
    <w:rsid w:val="00932DF3"/>
    <w:rsid w:val="00933707"/>
    <w:rsid w:val="00933BE9"/>
    <w:rsid w:val="00934A0C"/>
    <w:rsid w:val="009379E3"/>
    <w:rsid w:val="0094032E"/>
    <w:rsid w:val="00940A7E"/>
    <w:rsid w:val="00940A8A"/>
    <w:rsid w:val="009410A0"/>
    <w:rsid w:val="009415F2"/>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80493"/>
    <w:rsid w:val="009808D4"/>
    <w:rsid w:val="00981403"/>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474"/>
    <w:rsid w:val="00A2252E"/>
    <w:rsid w:val="00A22788"/>
    <w:rsid w:val="00A22942"/>
    <w:rsid w:val="00A22E6E"/>
    <w:rsid w:val="00A2372A"/>
    <w:rsid w:val="00A253BC"/>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F61"/>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0FE7"/>
    <w:rsid w:val="00A81FAC"/>
    <w:rsid w:val="00A83DA5"/>
    <w:rsid w:val="00A847CE"/>
    <w:rsid w:val="00A84D02"/>
    <w:rsid w:val="00A8537D"/>
    <w:rsid w:val="00A85A24"/>
    <w:rsid w:val="00A86ABC"/>
    <w:rsid w:val="00A86E0E"/>
    <w:rsid w:val="00A8770C"/>
    <w:rsid w:val="00A87ABF"/>
    <w:rsid w:val="00A90776"/>
    <w:rsid w:val="00A90D9A"/>
    <w:rsid w:val="00A9265F"/>
    <w:rsid w:val="00A9321F"/>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E1DD7"/>
    <w:rsid w:val="00AE318C"/>
    <w:rsid w:val="00AE34B6"/>
    <w:rsid w:val="00AE36D2"/>
    <w:rsid w:val="00AE3F2E"/>
    <w:rsid w:val="00AE49C2"/>
    <w:rsid w:val="00AE4A43"/>
    <w:rsid w:val="00AE4F3B"/>
    <w:rsid w:val="00AE5A6D"/>
    <w:rsid w:val="00AF1329"/>
    <w:rsid w:val="00AF19BF"/>
    <w:rsid w:val="00AF2EAB"/>
    <w:rsid w:val="00AF3599"/>
    <w:rsid w:val="00AF45A2"/>
    <w:rsid w:val="00AF5B61"/>
    <w:rsid w:val="00AF6482"/>
    <w:rsid w:val="00B0112D"/>
    <w:rsid w:val="00B01DD5"/>
    <w:rsid w:val="00B0228D"/>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3283"/>
    <w:rsid w:val="00B13745"/>
    <w:rsid w:val="00B1387A"/>
    <w:rsid w:val="00B142C0"/>
    <w:rsid w:val="00B151BD"/>
    <w:rsid w:val="00B16CB0"/>
    <w:rsid w:val="00B1717F"/>
    <w:rsid w:val="00B20FB6"/>
    <w:rsid w:val="00B21DA0"/>
    <w:rsid w:val="00B23489"/>
    <w:rsid w:val="00B23C9B"/>
    <w:rsid w:val="00B2699B"/>
    <w:rsid w:val="00B27B91"/>
    <w:rsid w:val="00B30709"/>
    <w:rsid w:val="00B3155A"/>
    <w:rsid w:val="00B31846"/>
    <w:rsid w:val="00B32D8B"/>
    <w:rsid w:val="00B33289"/>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B5D"/>
    <w:rsid w:val="00B95C24"/>
    <w:rsid w:val="00B9725A"/>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6091"/>
    <w:rsid w:val="00BF78DA"/>
    <w:rsid w:val="00BF7CD4"/>
    <w:rsid w:val="00C008F7"/>
    <w:rsid w:val="00C00A09"/>
    <w:rsid w:val="00C030F1"/>
    <w:rsid w:val="00C04399"/>
    <w:rsid w:val="00C04FCA"/>
    <w:rsid w:val="00C04FCD"/>
    <w:rsid w:val="00C0722B"/>
    <w:rsid w:val="00C07238"/>
    <w:rsid w:val="00C0779C"/>
    <w:rsid w:val="00C07AE4"/>
    <w:rsid w:val="00C10800"/>
    <w:rsid w:val="00C128B2"/>
    <w:rsid w:val="00C1380E"/>
    <w:rsid w:val="00C14B2F"/>
    <w:rsid w:val="00C15316"/>
    <w:rsid w:val="00C178C3"/>
    <w:rsid w:val="00C2069F"/>
    <w:rsid w:val="00C21150"/>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A83"/>
    <w:rsid w:val="00C43328"/>
    <w:rsid w:val="00C4373E"/>
    <w:rsid w:val="00C44708"/>
    <w:rsid w:val="00C459AE"/>
    <w:rsid w:val="00C47A56"/>
    <w:rsid w:val="00C501FF"/>
    <w:rsid w:val="00C52D67"/>
    <w:rsid w:val="00C5421A"/>
    <w:rsid w:val="00C5467F"/>
    <w:rsid w:val="00C54D05"/>
    <w:rsid w:val="00C54F91"/>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B7C"/>
    <w:rsid w:val="00C87224"/>
    <w:rsid w:val="00C87CB5"/>
    <w:rsid w:val="00C87E0A"/>
    <w:rsid w:val="00C91363"/>
    <w:rsid w:val="00C9216D"/>
    <w:rsid w:val="00C922A7"/>
    <w:rsid w:val="00C93C04"/>
    <w:rsid w:val="00C93D4B"/>
    <w:rsid w:val="00C94C72"/>
    <w:rsid w:val="00C94D05"/>
    <w:rsid w:val="00C9645C"/>
    <w:rsid w:val="00C965E4"/>
    <w:rsid w:val="00C966E4"/>
    <w:rsid w:val="00C967C5"/>
    <w:rsid w:val="00C96F4A"/>
    <w:rsid w:val="00C97478"/>
    <w:rsid w:val="00C976EA"/>
    <w:rsid w:val="00C97798"/>
    <w:rsid w:val="00CA0934"/>
    <w:rsid w:val="00CA31B0"/>
    <w:rsid w:val="00CA35F6"/>
    <w:rsid w:val="00CA3676"/>
    <w:rsid w:val="00CA6FC2"/>
    <w:rsid w:val="00CA7740"/>
    <w:rsid w:val="00CA7C0C"/>
    <w:rsid w:val="00CA7F2F"/>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A56"/>
    <w:rsid w:val="00D13B72"/>
    <w:rsid w:val="00D14751"/>
    <w:rsid w:val="00D149C1"/>
    <w:rsid w:val="00D159A0"/>
    <w:rsid w:val="00D15A34"/>
    <w:rsid w:val="00D16084"/>
    <w:rsid w:val="00D17065"/>
    <w:rsid w:val="00D202D7"/>
    <w:rsid w:val="00D2260C"/>
    <w:rsid w:val="00D235A6"/>
    <w:rsid w:val="00D238F2"/>
    <w:rsid w:val="00D2510E"/>
    <w:rsid w:val="00D25512"/>
    <w:rsid w:val="00D26893"/>
    <w:rsid w:val="00D26E23"/>
    <w:rsid w:val="00D3041E"/>
    <w:rsid w:val="00D312E5"/>
    <w:rsid w:val="00D31EE1"/>
    <w:rsid w:val="00D3275F"/>
    <w:rsid w:val="00D33889"/>
    <w:rsid w:val="00D33BBD"/>
    <w:rsid w:val="00D34D79"/>
    <w:rsid w:val="00D35E9B"/>
    <w:rsid w:val="00D36AE1"/>
    <w:rsid w:val="00D36BA2"/>
    <w:rsid w:val="00D40991"/>
    <w:rsid w:val="00D41842"/>
    <w:rsid w:val="00D41A09"/>
    <w:rsid w:val="00D41F28"/>
    <w:rsid w:val="00D4274A"/>
    <w:rsid w:val="00D42774"/>
    <w:rsid w:val="00D4306E"/>
    <w:rsid w:val="00D43677"/>
    <w:rsid w:val="00D43EFC"/>
    <w:rsid w:val="00D44554"/>
    <w:rsid w:val="00D45347"/>
    <w:rsid w:val="00D45843"/>
    <w:rsid w:val="00D45CD4"/>
    <w:rsid w:val="00D47334"/>
    <w:rsid w:val="00D47FD3"/>
    <w:rsid w:val="00D500EA"/>
    <w:rsid w:val="00D50240"/>
    <w:rsid w:val="00D5122F"/>
    <w:rsid w:val="00D517EC"/>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261F"/>
    <w:rsid w:val="00DA2F26"/>
    <w:rsid w:val="00DA46E3"/>
    <w:rsid w:val="00DA59A1"/>
    <w:rsid w:val="00DA5B67"/>
    <w:rsid w:val="00DB2C99"/>
    <w:rsid w:val="00DB4E6A"/>
    <w:rsid w:val="00DB69B0"/>
    <w:rsid w:val="00DB756D"/>
    <w:rsid w:val="00DC05E4"/>
    <w:rsid w:val="00DC211F"/>
    <w:rsid w:val="00DC2AF2"/>
    <w:rsid w:val="00DC2AFE"/>
    <w:rsid w:val="00DC47A2"/>
    <w:rsid w:val="00DC5D1D"/>
    <w:rsid w:val="00DD0C73"/>
    <w:rsid w:val="00DD18CB"/>
    <w:rsid w:val="00DD19EF"/>
    <w:rsid w:val="00DD2934"/>
    <w:rsid w:val="00DD2987"/>
    <w:rsid w:val="00DD2A92"/>
    <w:rsid w:val="00DD3351"/>
    <w:rsid w:val="00DD3779"/>
    <w:rsid w:val="00DD3D15"/>
    <w:rsid w:val="00DD4E91"/>
    <w:rsid w:val="00DD4F78"/>
    <w:rsid w:val="00DD4FFC"/>
    <w:rsid w:val="00DD57C0"/>
    <w:rsid w:val="00DD612A"/>
    <w:rsid w:val="00DD6458"/>
    <w:rsid w:val="00DD6863"/>
    <w:rsid w:val="00DD7805"/>
    <w:rsid w:val="00DE0010"/>
    <w:rsid w:val="00DE0DBA"/>
    <w:rsid w:val="00DE1722"/>
    <w:rsid w:val="00DE1F81"/>
    <w:rsid w:val="00DE2425"/>
    <w:rsid w:val="00DE697D"/>
    <w:rsid w:val="00DE76D9"/>
    <w:rsid w:val="00DF08F1"/>
    <w:rsid w:val="00DF15B9"/>
    <w:rsid w:val="00DF1754"/>
    <w:rsid w:val="00DF1E66"/>
    <w:rsid w:val="00DF412C"/>
    <w:rsid w:val="00DF45A1"/>
    <w:rsid w:val="00DF49EB"/>
    <w:rsid w:val="00DF4C37"/>
    <w:rsid w:val="00DF578C"/>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2AF"/>
    <w:rsid w:val="00E57792"/>
    <w:rsid w:val="00E604C1"/>
    <w:rsid w:val="00E60D88"/>
    <w:rsid w:val="00E61222"/>
    <w:rsid w:val="00E63652"/>
    <w:rsid w:val="00E64000"/>
    <w:rsid w:val="00E644CB"/>
    <w:rsid w:val="00E66379"/>
    <w:rsid w:val="00E703B1"/>
    <w:rsid w:val="00E7083A"/>
    <w:rsid w:val="00E71F83"/>
    <w:rsid w:val="00E72752"/>
    <w:rsid w:val="00E72DFB"/>
    <w:rsid w:val="00E7319E"/>
    <w:rsid w:val="00E744E7"/>
    <w:rsid w:val="00E76491"/>
    <w:rsid w:val="00E76637"/>
    <w:rsid w:val="00E7712B"/>
    <w:rsid w:val="00E77456"/>
    <w:rsid w:val="00E803DE"/>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6F7C"/>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2D48"/>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117"/>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37C"/>
    <w:rsid w:val="00F55900"/>
    <w:rsid w:val="00F55D38"/>
    <w:rsid w:val="00F55F08"/>
    <w:rsid w:val="00F56C36"/>
    <w:rsid w:val="00F604FB"/>
    <w:rsid w:val="00F614F7"/>
    <w:rsid w:val="00F61BF0"/>
    <w:rsid w:val="00F61C6C"/>
    <w:rsid w:val="00F6220D"/>
    <w:rsid w:val="00F62AA8"/>
    <w:rsid w:val="00F62D45"/>
    <w:rsid w:val="00F63457"/>
    <w:rsid w:val="00F6398E"/>
    <w:rsid w:val="00F64185"/>
    <w:rsid w:val="00F64612"/>
    <w:rsid w:val="00F64EE4"/>
    <w:rsid w:val="00F70AC7"/>
    <w:rsid w:val="00F731D6"/>
    <w:rsid w:val="00F748B9"/>
    <w:rsid w:val="00F75567"/>
    <w:rsid w:val="00F773F6"/>
    <w:rsid w:val="00F773FB"/>
    <w:rsid w:val="00F77B13"/>
    <w:rsid w:val="00F827C1"/>
    <w:rsid w:val="00F832DB"/>
    <w:rsid w:val="00F85031"/>
    <w:rsid w:val="00F857DB"/>
    <w:rsid w:val="00F86053"/>
    <w:rsid w:val="00F8641D"/>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8A1"/>
    <w:rsid w:val="00FD6DBE"/>
    <w:rsid w:val="00FE0018"/>
    <w:rsid w:val="00FE0469"/>
    <w:rsid w:val="00FE160A"/>
    <w:rsid w:val="00FE1FAC"/>
    <w:rsid w:val="00FE4773"/>
    <w:rsid w:val="00FE4AC7"/>
    <w:rsid w:val="00FE4F62"/>
    <w:rsid w:val="00FE5B7E"/>
    <w:rsid w:val="00FE5D07"/>
    <w:rsid w:val="00FE6905"/>
    <w:rsid w:val="00FE71DA"/>
    <w:rsid w:val="00FE72CC"/>
    <w:rsid w:val="00FE79DF"/>
    <w:rsid w:val="00FF0708"/>
    <w:rsid w:val="00FF0D0B"/>
    <w:rsid w:val="00FF3499"/>
    <w:rsid w:val="00FF410C"/>
    <w:rsid w:val="00FF4907"/>
    <w:rsid w:val="00FF79E1"/>
    <w:rsid w:val="00FF7E8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33"/>
    <w:pPr>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6"/>
      </w:numPr>
      <w:jc w:val="left"/>
    </w:pPr>
  </w:style>
  <w:style w:type="paragraph" w:styleId="ListBullet">
    <w:name w:val="List Bullet"/>
    <w:basedOn w:val="Normal"/>
    <w:autoRedefine/>
    <w:uiPriority w:val="99"/>
    <w:rsid w:val="00711B33"/>
    <w:pPr>
      <w:numPr>
        <w:numId w:val="16"/>
      </w:numPr>
      <w:jc w:val="left"/>
    </w:pPr>
    <w:rPr>
      <w:sz w:val="18"/>
      <w:szCs w:val="18"/>
    </w:rPr>
  </w:style>
  <w:style w:type="paragraph" w:styleId="Header">
    <w:name w:val="header"/>
    <w:basedOn w:val="Normal"/>
    <w:link w:val="HeaderChar"/>
    <w:uiPriority w:val="99"/>
    <w:semiHidden/>
    <w:rsid w:val="003438D0"/>
    <w:pPr>
      <w:tabs>
        <w:tab w:val="center" w:pos="4153"/>
        <w:tab w:val="right" w:pos="8306"/>
      </w:tabs>
    </w:pPr>
  </w:style>
  <w:style w:type="character" w:customStyle="1" w:styleId="HeaderChar">
    <w:name w:val="Header Char"/>
    <w:basedOn w:val="DefaultParagraphFont"/>
    <w:link w:val="Header"/>
    <w:uiPriority w:val="99"/>
    <w:semiHidden/>
    <w:locked/>
    <w:rsid w:val="003438D0"/>
    <w:rPr>
      <w:rFonts w:ascii="Arial" w:hAnsi="Arial" w:cs="Arial"/>
      <w:sz w:val="20"/>
      <w:szCs w:val="20"/>
      <w:lang w:eastAsia="en-US"/>
    </w:rPr>
  </w:style>
  <w:style w:type="character" w:customStyle="1" w:styleId="HeaderChar1">
    <w:name w:val="Header Char1"/>
    <w:uiPriority w:val="99"/>
    <w:semiHidden/>
    <w:locked/>
    <w:rsid w:val="00B0228D"/>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563717530">
      <w:marLeft w:val="0"/>
      <w:marRight w:val="0"/>
      <w:marTop w:val="0"/>
      <w:marBottom w:val="0"/>
      <w:divBdr>
        <w:top w:val="none" w:sz="0" w:space="0" w:color="auto"/>
        <w:left w:val="none" w:sz="0" w:space="0" w:color="auto"/>
        <w:bottom w:val="none" w:sz="0" w:space="0" w:color="auto"/>
        <w:right w:val="none" w:sz="0" w:space="0" w:color="auto"/>
      </w:divBdr>
    </w:div>
    <w:div w:id="1563717531">
      <w:marLeft w:val="0"/>
      <w:marRight w:val="0"/>
      <w:marTop w:val="0"/>
      <w:marBottom w:val="0"/>
      <w:divBdr>
        <w:top w:val="none" w:sz="0" w:space="0" w:color="auto"/>
        <w:left w:val="none" w:sz="0" w:space="0" w:color="auto"/>
        <w:bottom w:val="none" w:sz="0" w:space="0" w:color="auto"/>
        <w:right w:val="none" w:sz="0" w:space="0" w:color="auto"/>
      </w:divBdr>
    </w:div>
    <w:div w:id="1563717532">
      <w:marLeft w:val="0"/>
      <w:marRight w:val="0"/>
      <w:marTop w:val="0"/>
      <w:marBottom w:val="0"/>
      <w:divBdr>
        <w:top w:val="none" w:sz="0" w:space="0" w:color="auto"/>
        <w:left w:val="none" w:sz="0" w:space="0" w:color="auto"/>
        <w:bottom w:val="none" w:sz="0" w:space="0" w:color="auto"/>
        <w:right w:val="none" w:sz="0" w:space="0" w:color="auto"/>
      </w:divBdr>
    </w:div>
    <w:div w:id="1563717533">
      <w:marLeft w:val="0"/>
      <w:marRight w:val="0"/>
      <w:marTop w:val="0"/>
      <w:marBottom w:val="0"/>
      <w:divBdr>
        <w:top w:val="none" w:sz="0" w:space="0" w:color="auto"/>
        <w:left w:val="none" w:sz="0" w:space="0" w:color="auto"/>
        <w:bottom w:val="none" w:sz="0" w:space="0" w:color="auto"/>
        <w:right w:val="none" w:sz="0" w:space="0" w:color="auto"/>
      </w:divBdr>
    </w:div>
    <w:div w:id="156371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s>
    </j5a7449248d447e983365f9ccc7bf26f>
    <KpiDescription xmlns="http://schemas.microsoft.com/sharepoint/v3" xsi:nil="true"/>
    <TaxCatchAll xmlns="5f8ea682-3a42-454b-8035-422047e146b2">
      <Value>46</Value>
      <Value>186</Value>
      <Value>420</Value>
      <Value>126</Value>
      <Value>346</Value>
      <Value>538</Value>
      <Value>37</Value>
      <Value>36</Value>
      <Value>33</Value>
      <Value>32</Value>
      <Value>125</Value>
      <Value>124</Value>
      <Value>76</Value>
      <Value>110</Value>
      <Value>197</Value>
      <Value>196</Value>
      <Value>109</Value>
      <Value>390</Value>
      <Value>199</Value>
      <Value>198</Value>
      <Value>9</Value>
      <Value>8</Value>
      <Value>195</Value>
      <Value>187</Value>
      <Value>95</Value>
      <Value>49</Value>
      <Value>189</Value>
      <Value>188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8601-328</TermName>
          <TermId xmlns="http://schemas.microsoft.com/office/infopath/2007/PartnerControls">8f73dc54-6fcb-4767-8142-15a8896e13f3</TermId>
        </TermInfo>
        <TermInfo xmlns="http://schemas.microsoft.com/office/infopath/2007/PartnerControls">
          <TermName xmlns="http://schemas.microsoft.com/office/infopath/2007/PartnerControls">8600-328</TermName>
          <TermId xmlns="http://schemas.microsoft.com/office/infopath/2007/PartnerControls">05e64c59-dd89-4d39-9597-172f5883ecb1</TermId>
        </TermInfo>
        <TermInfo xmlns="http://schemas.microsoft.com/office/infopath/2007/PartnerControls">
          <TermName xmlns="http://schemas.microsoft.com/office/infopath/2007/PartnerControls">8602-328</TermName>
          <TermId xmlns="http://schemas.microsoft.com/office/infopath/2007/PartnerControls">fc9e37a0-c6df-4cae-b8bc-597e355dd37b</TermId>
        </TermInfo>
        <TermInfo xmlns="http://schemas.microsoft.com/office/infopath/2007/PartnerControls">
          <TermName xmlns="http://schemas.microsoft.com/office/infopath/2007/PartnerControls">8605-328</TermName>
          <TermId xmlns="http://schemas.microsoft.com/office/infopath/2007/PartnerControls">008a6578-fde5-4670-b0ca-f959f84fe03b</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s>
    </kb5530885391492bb408a8b4151064ea>
    <Qualification xmlns="5f8ea682-3a42-454b-8035-422047e146b2"/>
    <Level xmlns="5f8ea682-3a42-454b-8035-422047e146b2">1</Lev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316C8-3AEB-4D2E-B408-588147363BD6}"/>
</file>

<file path=customXml/itemProps2.xml><?xml version="1.0" encoding="utf-8"?>
<ds:datastoreItem xmlns:ds="http://schemas.openxmlformats.org/officeDocument/2006/customXml" ds:itemID="{6483685A-8F44-4F3C-976F-F83B978F2279}"/>
</file>

<file path=customXml/itemProps3.xml><?xml version="1.0" encoding="utf-8"?>
<ds:datastoreItem xmlns:ds="http://schemas.openxmlformats.org/officeDocument/2006/customXml" ds:itemID="{7F9B126B-54DA-4A73-98AD-0B44AC8E0EE6}"/>
</file>

<file path=docProps/app.xml><?xml version="1.0" encoding="utf-8"?>
<Properties xmlns="http://schemas.openxmlformats.org/officeDocument/2006/extended-properties" xmlns:vt="http://schemas.openxmlformats.org/officeDocument/2006/docPropsVTypes">
  <Template>Normal_Wordconv</Template>
  <TotalTime>42</TotalTime>
  <Pages>2</Pages>
  <Words>441</Words>
  <Characters>2514</Characters>
  <Application>Microsoft Office Outlook</Application>
  <DocSecurity>0</DocSecurity>
  <Lines>0</Lines>
  <Paragraphs>0</Paragraphs>
  <ScaleCrop>false</ScaleCrop>
  <Company>City &amp; Guilds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how to lead effective meetings</dc:title>
  <dc:subject/>
  <dc:creator>shalinis</dc:creator>
  <cp:keywords/>
  <dc:description/>
  <cp:lastModifiedBy>shalinis</cp:lastModifiedBy>
  <cp:revision>18</cp:revision>
  <dcterms:created xsi:type="dcterms:W3CDTF">2011-12-11T11:31:00Z</dcterms:created>
  <dcterms:modified xsi:type="dcterms:W3CDTF">2012-02-22T16:38:00Z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76;#8601-328|8f73dc54-6fcb-4767-8142-15a8896e13f3;#346;#8600-328|05e64c59-dd89-4d39-9597-172f5883ecb1;#420;#8602-328|fc9e37a0-c6df-4cae-b8bc-597e355dd37b;#538;#8605-328|008a6578-fde5-4670-b0ca-f959f84fe03b</vt:lpwstr>
  </property>
  <property fmtid="{D5CDD505-2E9C-101B-9397-08002B2CF9AE}" pid="4" name="Family Code">
    <vt:lpwstr>32;#8601|42797d61-dfe4-4e2c-8ed4-cf6d079f5f75;#8;#8600|099f2cf7-8bb5-4962-b2c4-31f26d542cc5;#390;#8602|f4456173-9a20-43c0-8161-f248f6218207;#109;#8605|4ca9d4f6-eb3a-4a12-baaa-e0e314869f84</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vt:lpwstr>
  </property>
</Properties>
</file>