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33"/>
        <w:gridCol w:w="1260"/>
        <w:gridCol w:w="576"/>
        <w:gridCol w:w="3736"/>
      </w:tblGrid>
      <w:tr w:rsidR="00593199" w14:paraId="28F0041B" w14:textId="77777777">
        <w:tc>
          <w:tcPr>
            <w:tcW w:w="2808" w:type="dxa"/>
            <w:gridSpan w:val="2"/>
            <w:shd w:val="clear" w:color="auto" w:fill="99CCFF"/>
          </w:tcPr>
          <w:p w14:paraId="28F00419" w14:textId="77777777" w:rsidR="00593199" w:rsidRDefault="002F295F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93199">
              <w:rPr>
                <w:rFonts w:cs="Arial"/>
              </w:rPr>
              <w:t>Title:</w:t>
            </w:r>
          </w:p>
        </w:tc>
        <w:tc>
          <w:tcPr>
            <w:tcW w:w="5572" w:type="dxa"/>
            <w:gridSpan w:val="3"/>
          </w:tcPr>
          <w:p w14:paraId="28F0041A" w14:textId="77777777" w:rsidR="00593199" w:rsidRPr="004B5359" w:rsidRDefault="008778E2" w:rsidP="00434149">
            <w:pPr>
              <w:pStyle w:val="TableText"/>
              <w:rPr>
                <w:rFonts w:cs="Arial"/>
                <w:b/>
              </w:rPr>
            </w:pPr>
            <w:r>
              <w:rPr>
                <w:b/>
              </w:rPr>
              <w:t>Understanding organisational culture and ethics</w:t>
            </w:r>
          </w:p>
        </w:tc>
      </w:tr>
      <w:tr w:rsidR="00593199" w14:paraId="28F0041E" w14:textId="77777777">
        <w:tc>
          <w:tcPr>
            <w:tcW w:w="2808" w:type="dxa"/>
            <w:gridSpan w:val="2"/>
            <w:shd w:val="clear" w:color="auto" w:fill="99CCFF"/>
          </w:tcPr>
          <w:p w14:paraId="28F0041C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Level:</w:t>
            </w:r>
          </w:p>
        </w:tc>
        <w:tc>
          <w:tcPr>
            <w:tcW w:w="5572" w:type="dxa"/>
            <w:gridSpan w:val="3"/>
          </w:tcPr>
          <w:p w14:paraId="28F0041D" w14:textId="77777777" w:rsidR="00593199" w:rsidRDefault="002654BC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93199" w14:paraId="28F00421" w14:textId="77777777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8F0041F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Credit value: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28F00420" w14:textId="77777777" w:rsidR="00593199" w:rsidRDefault="008778E2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93199" w14:paraId="28F00424" w14:textId="77777777">
        <w:tc>
          <w:tcPr>
            <w:tcW w:w="4068" w:type="dxa"/>
            <w:gridSpan w:val="3"/>
            <w:shd w:val="clear" w:color="auto" w:fill="99CCFF"/>
          </w:tcPr>
          <w:p w14:paraId="28F00422" w14:textId="77777777" w:rsidR="00593199" w:rsidRDefault="00593199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</w:rPr>
              <w:t>Learning outcomes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3A1BE6">
              <w:rPr>
                <w:rFonts w:cs="Arial"/>
                <w:bCs/>
                <w:u w:val="single"/>
              </w:rPr>
              <w:t>will</w:t>
            </w:r>
            <w:r w:rsidR="003A1BE6">
              <w:rPr>
                <w:rFonts w:cs="Arial"/>
                <w:bCs/>
              </w:rP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28F00423" w14:textId="77777777" w:rsidR="00593199" w:rsidRDefault="00593199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Assessment criteria</w:t>
            </w:r>
            <w:r w:rsidR="003A1BE6">
              <w:rPr>
                <w:rFonts w:cs="Arial"/>
                <w:bCs/>
              </w:rPr>
              <w:t xml:space="preserve"> (the learner </w:t>
            </w:r>
            <w:r w:rsidR="003A1BE6" w:rsidRPr="00D96880">
              <w:rPr>
                <w:rFonts w:cs="Arial"/>
                <w:bCs/>
                <w:u w:val="single"/>
              </w:rPr>
              <w:t>can</w:t>
            </w:r>
            <w:r w:rsidR="003A1BE6">
              <w:rPr>
                <w:rFonts w:cs="Arial"/>
                <w:bCs/>
              </w:rPr>
              <w:t>)</w:t>
            </w:r>
          </w:p>
        </w:tc>
      </w:tr>
      <w:tr w:rsidR="002A0EF6" w14:paraId="28F0042F" w14:textId="77777777">
        <w:trPr>
          <w:trHeight w:val="1604"/>
        </w:trPr>
        <w:tc>
          <w:tcPr>
            <w:tcW w:w="4068" w:type="dxa"/>
            <w:gridSpan w:val="3"/>
          </w:tcPr>
          <w:p w14:paraId="28F00425" w14:textId="77777777" w:rsidR="007D2971" w:rsidRDefault="007D2971" w:rsidP="009B26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8F00426" w14:textId="77777777" w:rsidR="002C37E1" w:rsidRPr="00282C9A" w:rsidRDefault="009B2694" w:rsidP="009B26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C37E1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160FA0">
              <w:rPr>
                <w:rFonts w:ascii="Arial" w:hAnsi="Arial" w:cs="Arial"/>
                <w:sz w:val="20"/>
                <w:szCs w:val="20"/>
              </w:rPr>
              <w:t>organisational ethics and culture</w:t>
            </w:r>
            <w:r w:rsidR="007D2971">
              <w:rPr>
                <w:rFonts w:ascii="Arial" w:hAnsi="Arial" w:cs="Arial"/>
                <w:sz w:val="20"/>
                <w:szCs w:val="20"/>
              </w:rPr>
              <w:t>, in relation to own organisation</w:t>
            </w:r>
          </w:p>
        </w:tc>
        <w:tc>
          <w:tcPr>
            <w:tcW w:w="576" w:type="dxa"/>
            <w:tcBorders>
              <w:right w:val="nil"/>
            </w:tcBorders>
          </w:tcPr>
          <w:p w14:paraId="28F00427" w14:textId="77777777" w:rsidR="002A0EF6" w:rsidRPr="00D839B3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00428" w14:textId="77777777" w:rsidR="002A0EF6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28F00429" w14:textId="77777777" w:rsidR="00327035" w:rsidRPr="005355FA" w:rsidRDefault="00327035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0042A" w14:textId="77777777" w:rsidR="00327035" w:rsidRPr="005355FA" w:rsidRDefault="00327035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0042B" w14:textId="77777777" w:rsidR="001843B6" w:rsidRPr="00D839B3" w:rsidRDefault="001843B6" w:rsidP="00521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28F0042C" w14:textId="77777777" w:rsidR="002A0EF6" w:rsidRPr="00327035" w:rsidRDefault="002A0EF6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28F0042D" w14:textId="77777777" w:rsidR="00781439" w:rsidRDefault="00FA033C" w:rsidP="003270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Analyse</w:t>
            </w:r>
            <w:r w:rsidR="007D2971" w:rsidRPr="00327035">
              <w:rPr>
                <w:rFonts w:ascii="Arial" w:hAnsi="Arial" w:cs="Arial"/>
                <w:sz w:val="20"/>
              </w:rPr>
              <w:t xml:space="preserve"> </w:t>
            </w:r>
            <w:r w:rsidR="005355FA">
              <w:rPr>
                <w:rFonts w:ascii="Arial" w:hAnsi="Arial" w:cs="Arial"/>
                <w:sz w:val="20"/>
              </w:rPr>
              <w:t>own</w:t>
            </w:r>
            <w:r w:rsidR="00327035" w:rsidRPr="00327035">
              <w:rPr>
                <w:rFonts w:ascii="Arial" w:hAnsi="Arial" w:cs="Arial"/>
                <w:sz w:val="20"/>
              </w:rPr>
              <w:t xml:space="preserve"> organisation’s </w:t>
            </w:r>
            <w:r w:rsidR="002E0D33">
              <w:rPr>
                <w:rFonts w:ascii="Arial" w:hAnsi="Arial" w:cs="Arial"/>
                <w:sz w:val="20"/>
              </w:rPr>
              <w:t xml:space="preserve">policies and procedures which relate to </w:t>
            </w:r>
            <w:r w:rsidR="00327035" w:rsidRPr="00327035">
              <w:rPr>
                <w:rFonts w:ascii="Arial" w:hAnsi="Arial" w:cs="Arial"/>
                <w:sz w:val="20"/>
              </w:rPr>
              <w:t>ethical considerations</w:t>
            </w:r>
            <w:r w:rsidR="00190AB1">
              <w:rPr>
                <w:rFonts w:ascii="Arial" w:hAnsi="Arial" w:cs="Arial"/>
                <w:sz w:val="20"/>
              </w:rPr>
              <w:t>, across a range of activities</w:t>
            </w:r>
            <w:r w:rsidR="00327035" w:rsidRPr="00327035">
              <w:rPr>
                <w:rFonts w:ascii="Arial" w:hAnsi="Arial" w:cs="Arial"/>
                <w:sz w:val="20"/>
              </w:rPr>
              <w:t xml:space="preserve"> </w:t>
            </w:r>
          </w:p>
          <w:p w14:paraId="28F0042E" w14:textId="77777777" w:rsidR="00C158AB" w:rsidRPr="00C158AB" w:rsidRDefault="00C158AB" w:rsidP="005212AD">
            <w:pPr>
              <w:rPr>
                <w:rFonts w:ascii="Arial" w:hAnsi="Arial" w:cs="Arial"/>
                <w:sz w:val="20"/>
              </w:rPr>
            </w:pPr>
          </w:p>
        </w:tc>
      </w:tr>
      <w:tr w:rsidR="00160FA0" w14:paraId="28F00438" w14:textId="77777777">
        <w:tc>
          <w:tcPr>
            <w:tcW w:w="4068" w:type="dxa"/>
            <w:gridSpan w:val="3"/>
          </w:tcPr>
          <w:p w14:paraId="28F00430" w14:textId="77777777" w:rsidR="009B2694" w:rsidRDefault="009B2694" w:rsidP="009B269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8F00431" w14:textId="77777777" w:rsidR="009B2694" w:rsidRPr="00160FA0" w:rsidRDefault="009B2694" w:rsidP="009B2694">
            <w:pPr>
              <w:pStyle w:val="ListParagraph"/>
              <w:ind w:left="360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28F00432" w14:textId="77777777" w:rsidR="00160FA0" w:rsidRDefault="00160FA0" w:rsidP="009B26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 how an organisation’s ethics and culture influence </w:t>
            </w:r>
            <w:r w:rsidR="002C59EB">
              <w:rPr>
                <w:rFonts w:ascii="Arial" w:hAnsi="Arial" w:cs="Arial"/>
                <w:sz w:val="20"/>
                <w:szCs w:val="20"/>
              </w:rPr>
              <w:t>leadership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style and organisation structure</w:t>
            </w:r>
          </w:p>
        </w:tc>
        <w:tc>
          <w:tcPr>
            <w:tcW w:w="576" w:type="dxa"/>
            <w:tcBorders>
              <w:right w:val="nil"/>
            </w:tcBorders>
          </w:tcPr>
          <w:p w14:paraId="28F00433" w14:textId="77777777" w:rsidR="00160FA0" w:rsidRDefault="00160FA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00434" w14:textId="77777777" w:rsidR="00160FA0" w:rsidRPr="00D839B3" w:rsidRDefault="00160FA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36" w:type="dxa"/>
            <w:tcBorders>
              <w:left w:val="nil"/>
            </w:tcBorders>
          </w:tcPr>
          <w:p w14:paraId="28F00435" w14:textId="77777777" w:rsidR="00160FA0" w:rsidRDefault="00160FA0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28F00436" w14:textId="77777777" w:rsidR="00160FA0" w:rsidRDefault="00160FA0" w:rsidP="00180E94">
            <w:pPr>
              <w:pStyle w:val="Header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327035">
              <w:rPr>
                <w:rFonts w:cs="Arial"/>
                <w:sz w:val="20"/>
              </w:rPr>
              <w:t xml:space="preserve">xplain </w:t>
            </w:r>
            <w:r>
              <w:rPr>
                <w:rFonts w:cs="Arial"/>
                <w:sz w:val="20"/>
              </w:rPr>
              <w:t xml:space="preserve">how ethical considerations and culture influence </w:t>
            </w:r>
            <w:r w:rsidR="002C59EB">
              <w:rPr>
                <w:rFonts w:cs="Arial"/>
                <w:sz w:val="20"/>
              </w:rPr>
              <w:t>leadership</w:t>
            </w:r>
            <w:r w:rsidRPr="00327035">
              <w:rPr>
                <w:rFonts w:cs="Arial"/>
                <w:sz w:val="20"/>
              </w:rPr>
              <w:t xml:space="preserve"> style and </w:t>
            </w:r>
            <w:r>
              <w:rPr>
                <w:rFonts w:cs="Arial"/>
                <w:sz w:val="20"/>
              </w:rPr>
              <w:t>organisation structure</w:t>
            </w:r>
          </w:p>
          <w:p w14:paraId="28F00437" w14:textId="77777777" w:rsidR="00160FA0" w:rsidRPr="00327035" w:rsidRDefault="00160FA0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</w:tc>
      </w:tr>
      <w:tr w:rsidR="0056261D" w14:paraId="28F00447" w14:textId="77777777">
        <w:tc>
          <w:tcPr>
            <w:tcW w:w="4068" w:type="dxa"/>
            <w:gridSpan w:val="3"/>
          </w:tcPr>
          <w:p w14:paraId="28F00439" w14:textId="77777777" w:rsidR="0056261D" w:rsidRDefault="0056261D" w:rsidP="009B26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8F0043A" w14:textId="77777777" w:rsidR="0056261D" w:rsidRDefault="0056261D" w:rsidP="009B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0043B" w14:textId="77777777" w:rsidR="0056261D" w:rsidRDefault="009B2694" w:rsidP="009B26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6261D">
              <w:rPr>
                <w:rFonts w:ascii="Arial" w:hAnsi="Arial" w:cs="Arial"/>
                <w:sz w:val="20"/>
                <w:szCs w:val="20"/>
              </w:rPr>
              <w:t xml:space="preserve">Understand how to leverage </w:t>
            </w:r>
            <w:r w:rsidR="00D17770">
              <w:rPr>
                <w:rFonts w:ascii="Arial" w:hAnsi="Arial" w:cs="Arial"/>
                <w:sz w:val="20"/>
                <w:szCs w:val="20"/>
              </w:rPr>
              <w:t>ethics and culture</w:t>
            </w:r>
            <w:r w:rsidR="0056261D">
              <w:rPr>
                <w:rFonts w:ascii="Arial" w:hAnsi="Arial" w:cs="Arial"/>
                <w:sz w:val="20"/>
                <w:szCs w:val="20"/>
              </w:rPr>
              <w:t xml:space="preserve"> to improve </w:t>
            </w:r>
            <w:r w:rsidR="00D17770">
              <w:rPr>
                <w:rFonts w:ascii="Arial" w:hAnsi="Arial" w:cs="Arial"/>
                <w:sz w:val="20"/>
                <w:szCs w:val="20"/>
              </w:rPr>
              <w:t>organisation</w:t>
            </w:r>
            <w:r w:rsidR="0056261D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</w:p>
          <w:p w14:paraId="28F0043C" w14:textId="77777777" w:rsidR="0056261D" w:rsidRDefault="0056261D" w:rsidP="009B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0043D" w14:textId="77777777" w:rsidR="0056261D" w:rsidRDefault="0056261D" w:rsidP="009B2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0043E" w14:textId="77777777" w:rsidR="0056261D" w:rsidRDefault="0056261D" w:rsidP="009B2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8F0043F" w14:textId="77777777" w:rsidR="0056261D" w:rsidRDefault="0056261D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00440" w14:textId="77777777" w:rsidR="0056261D" w:rsidRDefault="0056261D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00441" w14:textId="77777777" w:rsidR="0056261D" w:rsidRPr="00D839B3" w:rsidRDefault="00A8176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6261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736" w:type="dxa"/>
            <w:tcBorders>
              <w:left w:val="nil"/>
            </w:tcBorders>
          </w:tcPr>
          <w:p w14:paraId="28F00442" w14:textId="77777777" w:rsidR="0056261D" w:rsidRDefault="0056261D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28F00443" w14:textId="77777777" w:rsidR="0056261D" w:rsidRDefault="0056261D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28F00444" w14:textId="77777777" w:rsidR="0056261D" w:rsidRDefault="0056261D" w:rsidP="00180E94">
            <w:pPr>
              <w:pStyle w:val="Header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Evaluate </w:t>
            </w:r>
            <w:r w:rsidR="0085402C">
              <w:rPr>
                <w:rFonts w:cs="Arial"/>
                <w:sz w:val="20"/>
              </w:rPr>
              <w:t>the most effective</w:t>
            </w:r>
            <w:r>
              <w:rPr>
                <w:rFonts w:cs="Arial"/>
                <w:sz w:val="20"/>
              </w:rPr>
              <w:t xml:space="preserve"> leadership styles </w:t>
            </w:r>
            <w:r w:rsidR="0085402C">
              <w:rPr>
                <w:rFonts w:cs="Arial"/>
                <w:sz w:val="20"/>
              </w:rPr>
              <w:t xml:space="preserve">in the context of own organisation’s </w:t>
            </w:r>
            <w:r w:rsidR="00A8176E">
              <w:rPr>
                <w:rFonts w:cs="Arial"/>
                <w:sz w:val="20"/>
              </w:rPr>
              <w:t>ethics and culture</w:t>
            </w:r>
          </w:p>
          <w:p w14:paraId="28F00445" w14:textId="77777777" w:rsidR="0056261D" w:rsidRDefault="0056261D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28F00446" w14:textId="77777777" w:rsidR="0056261D" w:rsidRPr="00327035" w:rsidRDefault="0056261D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</w:tc>
      </w:tr>
      <w:tr w:rsidR="007D5DAE" w14:paraId="28F0044A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8F00448" w14:textId="77777777" w:rsidR="007D5DAE" w:rsidRDefault="007D5DAE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28F00449" w14:textId="77777777" w:rsidR="007D5DAE" w:rsidRDefault="007D5DAE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7D5DAE" w14:paraId="28F0044D" w14:textId="77777777">
        <w:tc>
          <w:tcPr>
            <w:tcW w:w="4068" w:type="dxa"/>
            <w:gridSpan w:val="3"/>
          </w:tcPr>
          <w:p w14:paraId="28F0044B" w14:textId="77777777" w:rsidR="007D5DAE" w:rsidRDefault="007D5DAE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purpose and aim(s)</w:t>
            </w:r>
          </w:p>
        </w:tc>
        <w:tc>
          <w:tcPr>
            <w:tcW w:w="4312" w:type="dxa"/>
            <w:gridSpan w:val="2"/>
          </w:tcPr>
          <w:p w14:paraId="28F0044C" w14:textId="77777777" w:rsidR="007D5DAE" w:rsidRDefault="00B3633A" w:rsidP="00AB7EF4">
            <w:pPr>
              <w:pStyle w:val="TableText"/>
              <w:rPr>
                <w:rFonts w:cs="Arial"/>
              </w:rPr>
            </w:pPr>
            <w:r>
              <w:t xml:space="preserve">To develop understanding of organisational </w:t>
            </w:r>
            <w:r w:rsidR="00D17770">
              <w:t>ethics and culture</w:t>
            </w:r>
            <w:r>
              <w:t xml:space="preserve"> </w:t>
            </w:r>
            <w:r w:rsidR="008C4BBC">
              <w:t xml:space="preserve">and </w:t>
            </w:r>
            <w:r w:rsidR="00D17770">
              <w:t xml:space="preserve">their influence upon </w:t>
            </w:r>
            <w:r w:rsidR="002C59EB">
              <w:t>leadership</w:t>
            </w:r>
            <w:r w:rsidR="008C4BBC">
              <w:t xml:space="preserve"> style and </w:t>
            </w:r>
            <w:r w:rsidR="00EE08DA">
              <w:t>organisation</w:t>
            </w:r>
            <w:r w:rsidR="008C4BBC">
              <w:t xml:space="preserve"> structure, </w:t>
            </w:r>
            <w:r>
              <w:t>as required by a practising or potential middle manager</w:t>
            </w:r>
            <w:r w:rsidR="007D5DAE">
              <w:t>.</w:t>
            </w:r>
          </w:p>
        </w:tc>
      </w:tr>
      <w:tr w:rsidR="007D5DAE" w14:paraId="28F00450" w14:textId="77777777"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14:paraId="28F0044E" w14:textId="4199FD70" w:rsidR="007D5DAE" w:rsidRDefault="007D5DAE" w:rsidP="00CB0FBD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Unit </w:t>
            </w:r>
            <w:r w:rsidR="00CB0FBD">
              <w:rPr>
                <w:rFonts w:cs="Arial"/>
                <w:bCs/>
              </w:rPr>
              <w:t>review</w:t>
            </w:r>
            <w:r>
              <w:rPr>
                <w:rFonts w:cs="Arial"/>
                <w:bCs/>
              </w:rPr>
              <w:t xml:space="preserve"> date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</w:tcPr>
          <w:p w14:paraId="28F0044F" w14:textId="4B9C8E99" w:rsidR="007D5DAE" w:rsidRDefault="00CB0FBD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31/03/2017</w:t>
            </w:r>
            <w:bookmarkStart w:id="0" w:name="_GoBack"/>
            <w:bookmarkEnd w:id="0"/>
          </w:p>
        </w:tc>
      </w:tr>
      <w:tr w:rsidR="007D5DAE" w14:paraId="28F00454" w14:textId="77777777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00451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00452" w14:textId="77777777" w:rsidR="007D5DAE" w:rsidRDefault="007D5DAE" w:rsidP="00481FA2">
            <w:pPr>
              <w:pStyle w:val="TableText"/>
            </w:pPr>
            <w:r>
              <w:t xml:space="preserve">Links to MSC 2004 NOS: </w:t>
            </w:r>
            <w:r w:rsidR="00495946">
              <w:t xml:space="preserve">B8, </w:t>
            </w:r>
            <w:r w:rsidR="00615DCD">
              <w:t xml:space="preserve">B9, </w:t>
            </w:r>
            <w:r w:rsidR="00495946">
              <w:t xml:space="preserve">B11, </w:t>
            </w:r>
          </w:p>
          <w:p w14:paraId="28F00453" w14:textId="77777777" w:rsidR="009B2694" w:rsidRDefault="009B2694" w:rsidP="00481FA2">
            <w:pPr>
              <w:pStyle w:val="TableText"/>
              <w:rPr>
                <w:rFonts w:cs="Arial"/>
                <w:bCs/>
              </w:rPr>
            </w:pPr>
          </w:p>
        </w:tc>
      </w:tr>
      <w:tr w:rsidR="007D5DAE" w14:paraId="28F00457" w14:textId="77777777">
        <w:tc>
          <w:tcPr>
            <w:tcW w:w="4068" w:type="dxa"/>
            <w:gridSpan w:val="3"/>
          </w:tcPr>
          <w:p w14:paraId="28F00455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28F00456" w14:textId="77777777" w:rsidR="007D5DAE" w:rsidRDefault="007D5DAE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7D5DAE" w14:paraId="28F0045A" w14:textId="77777777">
        <w:tc>
          <w:tcPr>
            <w:tcW w:w="4068" w:type="dxa"/>
            <w:gridSpan w:val="3"/>
          </w:tcPr>
          <w:p w14:paraId="28F00458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28F00459" w14:textId="77777777" w:rsidR="007D5DAE" w:rsidRDefault="007D5DAE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Management Standards Centre (MSC)</w:t>
            </w:r>
          </w:p>
        </w:tc>
      </w:tr>
      <w:tr w:rsidR="007D5DAE" w14:paraId="28F0045D" w14:textId="77777777">
        <w:tc>
          <w:tcPr>
            <w:tcW w:w="4068" w:type="dxa"/>
            <w:gridSpan w:val="3"/>
          </w:tcPr>
          <w:p w14:paraId="28F0045B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14:paraId="28F0045C" w14:textId="77777777" w:rsidR="007D5DAE" w:rsidRDefault="007D5DAE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Business Management</w:t>
            </w:r>
          </w:p>
        </w:tc>
      </w:tr>
      <w:tr w:rsidR="007D5DAE" w14:paraId="28F00460" w14:textId="77777777">
        <w:tc>
          <w:tcPr>
            <w:tcW w:w="4068" w:type="dxa"/>
            <w:gridSpan w:val="3"/>
          </w:tcPr>
          <w:p w14:paraId="28F0045E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the organisation submitting the unit</w:t>
            </w:r>
          </w:p>
        </w:tc>
        <w:tc>
          <w:tcPr>
            <w:tcW w:w="4312" w:type="dxa"/>
            <w:gridSpan w:val="2"/>
          </w:tcPr>
          <w:p w14:paraId="28F0045F" w14:textId="77777777" w:rsidR="007D5DAE" w:rsidRDefault="007D5DAE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Institute of Leadership &amp; Management</w:t>
            </w:r>
          </w:p>
        </w:tc>
      </w:tr>
      <w:tr w:rsidR="007D5DAE" w14:paraId="28F00463" w14:textId="77777777">
        <w:tc>
          <w:tcPr>
            <w:tcW w:w="4068" w:type="dxa"/>
            <w:gridSpan w:val="3"/>
          </w:tcPr>
          <w:p w14:paraId="28F00461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Availability for use</w:t>
            </w:r>
          </w:p>
        </w:tc>
        <w:tc>
          <w:tcPr>
            <w:tcW w:w="4312" w:type="dxa"/>
            <w:gridSpan w:val="2"/>
          </w:tcPr>
          <w:p w14:paraId="28F00462" w14:textId="77777777" w:rsidR="007D5DAE" w:rsidRDefault="007D5DAE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Private</w:t>
            </w:r>
          </w:p>
        </w:tc>
      </w:tr>
      <w:tr w:rsidR="007D5DAE" w14:paraId="28F00466" w14:textId="77777777">
        <w:tc>
          <w:tcPr>
            <w:tcW w:w="4068" w:type="dxa"/>
            <w:gridSpan w:val="3"/>
          </w:tcPr>
          <w:p w14:paraId="28F00464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Units available from</w:t>
            </w:r>
          </w:p>
        </w:tc>
        <w:tc>
          <w:tcPr>
            <w:tcW w:w="4312" w:type="dxa"/>
            <w:gridSpan w:val="2"/>
          </w:tcPr>
          <w:p w14:paraId="28F00465" w14:textId="77777777" w:rsidR="007D5DAE" w:rsidRDefault="007D5DAE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7D5DAE" w14:paraId="28F00469" w14:textId="77777777">
        <w:tc>
          <w:tcPr>
            <w:tcW w:w="4068" w:type="dxa"/>
            <w:gridSpan w:val="3"/>
          </w:tcPr>
          <w:p w14:paraId="28F00467" w14:textId="77777777" w:rsidR="007D5DAE" w:rsidRDefault="007D5DAE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Unit guided learning hours</w:t>
            </w:r>
          </w:p>
        </w:tc>
        <w:tc>
          <w:tcPr>
            <w:tcW w:w="4312" w:type="dxa"/>
            <w:gridSpan w:val="2"/>
          </w:tcPr>
          <w:p w14:paraId="28F00468" w14:textId="77777777" w:rsidR="007D5DAE" w:rsidRDefault="00FE141E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C05398" w14:paraId="28F00477" w14:textId="77777777">
        <w:trPr>
          <w:trHeight w:val="1056"/>
        </w:trPr>
        <w:tc>
          <w:tcPr>
            <w:tcW w:w="675" w:type="dxa"/>
          </w:tcPr>
          <w:p w14:paraId="28F0046A" w14:textId="77777777" w:rsidR="00C05398" w:rsidRPr="00C05398" w:rsidRDefault="00C05398" w:rsidP="00C05398">
            <w:pPr>
              <w:rPr>
                <w:rFonts w:ascii="Arial" w:hAnsi="Arial" w:cs="Arial"/>
                <w:sz w:val="20"/>
              </w:rPr>
            </w:pPr>
          </w:p>
          <w:p w14:paraId="28F0046B" w14:textId="77777777" w:rsidR="00C05398" w:rsidRPr="00C05398" w:rsidRDefault="00C05398" w:rsidP="00C05398">
            <w:p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705" w:type="dxa"/>
            <w:gridSpan w:val="4"/>
          </w:tcPr>
          <w:p w14:paraId="28F0046C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The importance of governance in shaping the ethics and values of the organisation</w:t>
            </w:r>
          </w:p>
          <w:p w14:paraId="28F0046D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Corporate social responsibility</w:t>
            </w:r>
          </w:p>
          <w:p w14:paraId="28F0046E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Legislation and social attitudes, and their effect on organisational policies and procedures in relation to diversity and equal opportunities</w:t>
            </w:r>
          </w:p>
          <w:p w14:paraId="28F0046F" w14:textId="77777777" w:rsidR="00C05398" w:rsidRPr="00C05398" w:rsidRDefault="00C05398" w:rsidP="00C0539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Issues of human rights, harassment, bullying and “whistle-blowing” legislation</w:t>
            </w:r>
          </w:p>
          <w:p w14:paraId="28F00470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Own organisation’s policies and procedures to deal with legal and moral obligations</w:t>
            </w:r>
          </w:p>
          <w:p w14:paraId="28F00471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Alternative perceptions about right and wrong, value judgements</w:t>
            </w:r>
          </w:p>
          <w:p w14:paraId="28F00472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Definition of ethics in the work context including cultures, beliefs and value systems</w:t>
            </w:r>
          </w:p>
          <w:p w14:paraId="28F00473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Personal and business ethics</w:t>
            </w:r>
          </w:p>
          <w:p w14:paraId="28F00474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Ethical considerations for investment, trading, competition, manufacturing, employment, etc.</w:t>
            </w:r>
          </w:p>
          <w:p w14:paraId="28F00475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Ethics and stakeholders</w:t>
            </w:r>
          </w:p>
          <w:p w14:paraId="28F00476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Social responsibilities of organisations and the resource implications and financial costs and returns of using an ethical and equitable approach</w:t>
            </w:r>
          </w:p>
        </w:tc>
      </w:tr>
      <w:tr w:rsidR="00C05398" w14:paraId="28F00484" w14:textId="77777777">
        <w:trPr>
          <w:trHeight w:val="1054"/>
        </w:trPr>
        <w:tc>
          <w:tcPr>
            <w:tcW w:w="675" w:type="dxa"/>
          </w:tcPr>
          <w:p w14:paraId="28F00478" w14:textId="77777777" w:rsidR="00C05398" w:rsidRPr="00C05398" w:rsidRDefault="00C05398" w:rsidP="00C05398">
            <w:pPr>
              <w:rPr>
                <w:rFonts w:ascii="Arial" w:hAnsi="Arial" w:cs="Arial"/>
                <w:sz w:val="20"/>
              </w:rPr>
            </w:pPr>
          </w:p>
          <w:p w14:paraId="28F00479" w14:textId="77777777" w:rsidR="00C05398" w:rsidRPr="00C05398" w:rsidRDefault="00C05398" w:rsidP="00C05398">
            <w:p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705" w:type="dxa"/>
            <w:gridSpan w:val="4"/>
          </w:tcPr>
          <w:p w14:paraId="28F0047A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Types of organisational culture and how they are manifest in terms of structure of teams and management style</w:t>
            </w:r>
          </w:p>
          <w:p w14:paraId="28F0047B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Leadership style and organisation structure as a function of ethics and culture</w:t>
            </w:r>
          </w:p>
          <w:p w14:paraId="28F0047C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Cultural web (© Johnson and Scholes)</w:t>
            </w:r>
          </w:p>
          <w:p w14:paraId="28F0047D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Culture and strategy</w:t>
            </w:r>
          </w:p>
          <w:p w14:paraId="28F0047E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Techniques for influencing culture</w:t>
            </w:r>
          </w:p>
          <w:p w14:paraId="28F0047F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Importance of creating a culture that encourages creativity and innovation and welcomes change</w:t>
            </w:r>
          </w:p>
          <w:p w14:paraId="28F00480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Blame cultures and problem solving approaches</w:t>
            </w:r>
          </w:p>
          <w:p w14:paraId="28F00481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“politics” within organisations</w:t>
            </w:r>
          </w:p>
          <w:p w14:paraId="28F00482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The concept of sub-cultures and their management</w:t>
            </w:r>
          </w:p>
          <w:p w14:paraId="28F00483" w14:textId="77777777" w:rsidR="00C05398" w:rsidRPr="00C05398" w:rsidRDefault="00C05398" w:rsidP="00C0539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Empowerment, delegation and leadership</w:t>
            </w:r>
          </w:p>
        </w:tc>
      </w:tr>
      <w:tr w:rsidR="00C05398" w14:paraId="28F00489" w14:textId="77777777">
        <w:trPr>
          <w:trHeight w:val="630"/>
        </w:trPr>
        <w:tc>
          <w:tcPr>
            <w:tcW w:w="675" w:type="dxa"/>
          </w:tcPr>
          <w:p w14:paraId="28F00485" w14:textId="77777777" w:rsidR="00C05398" w:rsidRPr="00C05398" w:rsidRDefault="00C05398" w:rsidP="00C05398">
            <w:pPr>
              <w:rPr>
                <w:rFonts w:ascii="Arial" w:hAnsi="Arial" w:cs="Arial"/>
                <w:sz w:val="20"/>
              </w:rPr>
            </w:pPr>
          </w:p>
          <w:p w14:paraId="28F00486" w14:textId="77777777" w:rsidR="00C05398" w:rsidRPr="00C05398" w:rsidRDefault="00C05398" w:rsidP="00C05398">
            <w:p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705" w:type="dxa"/>
            <w:gridSpan w:val="4"/>
          </w:tcPr>
          <w:p w14:paraId="28F00487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Mapping ethics and culture in own organisation</w:t>
            </w:r>
          </w:p>
          <w:p w14:paraId="28F00488" w14:textId="77777777" w:rsidR="00C05398" w:rsidRPr="00C05398" w:rsidRDefault="00C05398" w:rsidP="00C0539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05398">
              <w:rPr>
                <w:rFonts w:ascii="Arial" w:hAnsi="Arial" w:cs="Arial"/>
                <w:sz w:val="20"/>
              </w:rPr>
              <w:t>Effective leadership as a function of ethics and culture in own organisation</w:t>
            </w:r>
          </w:p>
        </w:tc>
      </w:tr>
    </w:tbl>
    <w:p w14:paraId="28F0048A" w14:textId="77777777" w:rsidR="000F054D" w:rsidRDefault="000F054D" w:rsidP="006C5261"/>
    <w:sectPr w:rsidR="000F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55114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0D21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AB242D"/>
    <w:multiLevelType w:val="hybridMultilevel"/>
    <w:tmpl w:val="276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7"/>
    <w:rsid w:val="000018C0"/>
    <w:rsid w:val="000211F7"/>
    <w:rsid w:val="00027B5C"/>
    <w:rsid w:val="00037415"/>
    <w:rsid w:val="00044262"/>
    <w:rsid w:val="00055713"/>
    <w:rsid w:val="000626A4"/>
    <w:rsid w:val="00071332"/>
    <w:rsid w:val="00071554"/>
    <w:rsid w:val="00083779"/>
    <w:rsid w:val="0009435E"/>
    <w:rsid w:val="000A00EE"/>
    <w:rsid w:val="000C33D5"/>
    <w:rsid w:val="000C5C94"/>
    <w:rsid w:val="000D0F8C"/>
    <w:rsid w:val="000D5FFE"/>
    <w:rsid w:val="000E52FA"/>
    <w:rsid w:val="000F054D"/>
    <w:rsid w:val="000F1AB5"/>
    <w:rsid w:val="000F332A"/>
    <w:rsid w:val="001179F0"/>
    <w:rsid w:val="00122FEA"/>
    <w:rsid w:val="00125561"/>
    <w:rsid w:val="001264FC"/>
    <w:rsid w:val="00134856"/>
    <w:rsid w:val="00141047"/>
    <w:rsid w:val="00143220"/>
    <w:rsid w:val="00145A42"/>
    <w:rsid w:val="00160FA0"/>
    <w:rsid w:val="00161B8A"/>
    <w:rsid w:val="001624AF"/>
    <w:rsid w:val="00175E46"/>
    <w:rsid w:val="00180E94"/>
    <w:rsid w:val="00182148"/>
    <w:rsid w:val="001843B6"/>
    <w:rsid w:val="00190AB1"/>
    <w:rsid w:val="001A401B"/>
    <w:rsid w:val="001A7024"/>
    <w:rsid w:val="001B7522"/>
    <w:rsid w:val="001C11D8"/>
    <w:rsid w:val="001C7DBE"/>
    <w:rsid w:val="001F3721"/>
    <w:rsid w:val="0020338A"/>
    <w:rsid w:val="002050AF"/>
    <w:rsid w:val="00216179"/>
    <w:rsid w:val="002176AB"/>
    <w:rsid w:val="002216C0"/>
    <w:rsid w:val="00251192"/>
    <w:rsid w:val="00257800"/>
    <w:rsid w:val="002600F5"/>
    <w:rsid w:val="0026061C"/>
    <w:rsid w:val="00264895"/>
    <w:rsid w:val="002654BC"/>
    <w:rsid w:val="00265CE3"/>
    <w:rsid w:val="0026636A"/>
    <w:rsid w:val="002671F7"/>
    <w:rsid w:val="0026725C"/>
    <w:rsid w:val="00282C9A"/>
    <w:rsid w:val="00291548"/>
    <w:rsid w:val="00293D2B"/>
    <w:rsid w:val="00296E8F"/>
    <w:rsid w:val="002A0EF6"/>
    <w:rsid w:val="002B3B5E"/>
    <w:rsid w:val="002B5658"/>
    <w:rsid w:val="002C1540"/>
    <w:rsid w:val="002C37E1"/>
    <w:rsid w:val="002C59EB"/>
    <w:rsid w:val="002E0D33"/>
    <w:rsid w:val="002E1BB9"/>
    <w:rsid w:val="002E749E"/>
    <w:rsid w:val="002F0F89"/>
    <w:rsid w:val="002F295F"/>
    <w:rsid w:val="002F325E"/>
    <w:rsid w:val="002F6447"/>
    <w:rsid w:val="003100BB"/>
    <w:rsid w:val="00315CBB"/>
    <w:rsid w:val="00325EFA"/>
    <w:rsid w:val="00327035"/>
    <w:rsid w:val="00343D46"/>
    <w:rsid w:val="003445D8"/>
    <w:rsid w:val="00351630"/>
    <w:rsid w:val="00391340"/>
    <w:rsid w:val="003A1BE6"/>
    <w:rsid w:val="003C1160"/>
    <w:rsid w:val="003C1CCC"/>
    <w:rsid w:val="003C49DF"/>
    <w:rsid w:val="003D003C"/>
    <w:rsid w:val="003D7390"/>
    <w:rsid w:val="003F5E13"/>
    <w:rsid w:val="00404406"/>
    <w:rsid w:val="0041693F"/>
    <w:rsid w:val="00422907"/>
    <w:rsid w:val="0043089F"/>
    <w:rsid w:val="00434149"/>
    <w:rsid w:val="00473032"/>
    <w:rsid w:val="004779AE"/>
    <w:rsid w:val="00481FA2"/>
    <w:rsid w:val="00483976"/>
    <w:rsid w:val="004864E6"/>
    <w:rsid w:val="00492E8E"/>
    <w:rsid w:val="00495946"/>
    <w:rsid w:val="00495CAA"/>
    <w:rsid w:val="004B16AD"/>
    <w:rsid w:val="004B5359"/>
    <w:rsid w:val="004D46FF"/>
    <w:rsid w:val="004E1B0C"/>
    <w:rsid w:val="004E2A16"/>
    <w:rsid w:val="004E5E1F"/>
    <w:rsid w:val="005212AD"/>
    <w:rsid w:val="0052141B"/>
    <w:rsid w:val="00524F87"/>
    <w:rsid w:val="00527DB5"/>
    <w:rsid w:val="0053297A"/>
    <w:rsid w:val="005355FA"/>
    <w:rsid w:val="00550A35"/>
    <w:rsid w:val="0056261D"/>
    <w:rsid w:val="0057430F"/>
    <w:rsid w:val="00582FC8"/>
    <w:rsid w:val="005860CD"/>
    <w:rsid w:val="00593199"/>
    <w:rsid w:val="005B2BFC"/>
    <w:rsid w:val="005B35C6"/>
    <w:rsid w:val="005B4F30"/>
    <w:rsid w:val="005C0547"/>
    <w:rsid w:val="005C60C3"/>
    <w:rsid w:val="005C7910"/>
    <w:rsid w:val="005D2ABB"/>
    <w:rsid w:val="005D2AC7"/>
    <w:rsid w:val="005D3358"/>
    <w:rsid w:val="005E36EE"/>
    <w:rsid w:val="005F1A31"/>
    <w:rsid w:val="00603F0E"/>
    <w:rsid w:val="006058EE"/>
    <w:rsid w:val="00610F8C"/>
    <w:rsid w:val="00615DCD"/>
    <w:rsid w:val="00625AB5"/>
    <w:rsid w:val="0063760F"/>
    <w:rsid w:val="00645275"/>
    <w:rsid w:val="00645D20"/>
    <w:rsid w:val="00650B5F"/>
    <w:rsid w:val="0068669F"/>
    <w:rsid w:val="00695500"/>
    <w:rsid w:val="00695F73"/>
    <w:rsid w:val="006B37F7"/>
    <w:rsid w:val="006C43AB"/>
    <w:rsid w:val="006C48CB"/>
    <w:rsid w:val="006C5261"/>
    <w:rsid w:val="006D02BE"/>
    <w:rsid w:val="006D1873"/>
    <w:rsid w:val="006E32C8"/>
    <w:rsid w:val="006F3E70"/>
    <w:rsid w:val="00716AA3"/>
    <w:rsid w:val="00724CE8"/>
    <w:rsid w:val="007322AA"/>
    <w:rsid w:val="00781439"/>
    <w:rsid w:val="007B6E44"/>
    <w:rsid w:val="007C4B22"/>
    <w:rsid w:val="007D06C6"/>
    <w:rsid w:val="007D2971"/>
    <w:rsid w:val="007D30E9"/>
    <w:rsid w:val="007D5DAE"/>
    <w:rsid w:val="007D609C"/>
    <w:rsid w:val="007E04B1"/>
    <w:rsid w:val="007E6DB5"/>
    <w:rsid w:val="007F38A3"/>
    <w:rsid w:val="00804B41"/>
    <w:rsid w:val="00804D0E"/>
    <w:rsid w:val="008214F1"/>
    <w:rsid w:val="00837A2A"/>
    <w:rsid w:val="0084048B"/>
    <w:rsid w:val="00841ECD"/>
    <w:rsid w:val="0085402C"/>
    <w:rsid w:val="00862F7D"/>
    <w:rsid w:val="00866006"/>
    <w:rsid w:val="00873EBA"/>
    <w:rsid w:val="008778E2"/>
    <w:rsid w:val="008802E2"/>
    <w:rsid w:val="008824F4"/>
    <w:rsid w:val="00887E97"/>
    <w:rsid w:val="00887FC3"/>
    <w:rsid w:val="0089070D"/>
    <w:rsid w:val="008A002D"/>
    <w:rsid w:val="008A2991"/>
    <w:rsid w:val="008A6B64"/>
    <w:rsid w:val="008B5E6D"/>
    <w:rsid w:val="008C2001"/>
    <w:rsid w:val="008C4BBC"/>
    <w:rsid w:val="00904D92"/>
    <w:rsid w:val="00907ED8"/>
    <w:rsid w:val="00917900"/>
    <w:rsid w:val="00923087"/>
    <w:rsid w:val="00924333"/>
    <w:rsid w:val="00947091"/>
    <w:rsid w:val="00966DD7"/>
    <w:rsid w:val="00970F86"/>
    <w:rsid w:val="00977A1E"/>
    <w:rsid w:val="0098591F"/>
    <w:rsid w:val="00987101"/>
    <w:rsid w:val="009A3260"/>
    <w:rsid w:val="009B0125"/>
    <w:rsid w:val="009B2694"/>
    <w:rsid w:val="009B3D63"/>
    <w:rsid w:val="009C3646"/>
    <w:rsid w:val="009C7528"/>
    <w:rsid w:val="009D7BDE"/>
    <w:rsid w:val="009E4C97"/>
    <w:rsid w:val="009E5CB9"/>
    <w:rsid w:val="009E600E"/>
    <w:rsid w:val="009E72CC"/>
    <w:rsid w:val="009F2CA7"/>
    <w:rsid w:val="00A0261E"/>
    <w:rsid w:val="00A11315"/>
    <w:rsid w:val="00A21137"/>
    <w:rsid w:val="00A2222A"/>
    <w:rsid w:val="00A3163F"/>
    <w:rsid w:val="00A603DD"/>
    <w:rsid w:val="00A61D31"/>
    <w:rsid w:val="00A6344F"/>
    <w:rsid w:val="00A66762"/>
    <w:rsid w:val="00A8176E"/>
    <w:rsid w:val="00A9360F"/>
    <w:rsid w:val="00AA4DB1"/>
    <w:rsid w:val="00AB6A95"/>
    <w:rsid w:val="00AB7EF4"/>
    <w:rsid w:val="00AC228E"/>
    <w:rsid w:val="00AC37DD"/>
    <w:rsid w:val="00AE4617"/>
    <w:rsid w:val="00B076F8"/>
    <w:rsid w:val="00B10E6E"/>
    <w:rsid w:val="00B14D62"/>
    <w:rsid w:val="00B26E4E"/>
    <w:rsid w:val="00B32989"/>
    <w:rsid w:val="00B35167"/>
    <w:rsid w:val="00B35627"/>
    <w:rsid w:val="00B3633A"/>
    <w:rsid w:val="00B41AD7"/>
    <w:rsid w:val="00B45094"/>
    <w:rsid w:val="00B46158"/>
    <w:rsid w:val="00B52355"/>
    <w:rsid w:val="00B56953"/>
    <w:rsid w:val="00B614B9"/>
    <w:rsid w:val="00B6642D"/>
    <w:rsid w:val="00B716B1"/>
    <w:rsid w:val="00B71CD9"/>
    <w:rsid w:val="00B73747"/>
    <w:rsid w:val="00B76515"/>
    <w:rsid w:val="00B82887"/>
    <w:rsid w:val="00B83988"/>
    <w:rsid w:val="00BA6972"/>
    <w:rsid w:val="00BB0C78"/>
    <w:rsid w:val="00BB360D"/>
    <w:rsid w:val="00BB7475"/>
    <w:rsid w:val="00BF076A"/>
    <w:rsid w:val="00BF3343"/>
    <w:rsid w:val="00C05398"/>
    <w:rsid w:val="00C158AB"/>
    <w:rsid w:val="00C17A14"/>
    <w:rsid w:val="00C242DF"/>
    <w:rsid w:val="00C34752"/>
    <w:rsid w:val="00C52FCF"/>
    <w:rsid w:val="00C5303D"/>
    <w:rsid w:val="00C550E6"/>
    <w:rsid w:val="00C82A58"/>
    <w:rsid w:val="00CB0FBD"/>
    <w:rsid w:val="00CC1CF1"/>
    <w:rsid w:val="00CC3CC4"/>
    <w:rsid w:val="00CD0A03"/>
    <w:rsid w:val="00CD368D"/>
    <w:rsid w:val="00CF0ED6"/>
    <w:rsid w:val="00D11391"/>
    <w:rsid w:val="00D11652"/>
    <w:rsid w:val="00D17770"/>
    <w:rsid w:val="00D24B78"/>
    <w:rsid w:val="00D262D2"/>
    <w:rsid w:val="00D35725"/>
    <w:rsid w:val="00D35F0E"/>
    <w:rsid w:val="00D40612"/>
    <w:rsid w:val="00D408AB"/>
    <w:rsid w:val="00D61C77"/>
    <w:rsid w:val="00D67936"/>
    <w:rsid w:val="00D705AA"/>
    <w:rsid w:val="00D809C3"/>
    <w:rsid w:val="00D83308"/>
    <w:rsid w:val="00D839B3"/>
    <w:rsid w:val="00D8692D"/>
    <w:rsid w:val="00D96880"/>
    <w:rsid w:val="00DA2016"/>
    <w:rsid w:val="00DB275B"/>
    <w:rsid w:val="00DC23A7"/>
    <w:rsid w:val="00DC7A4B"/>
    <w:rsid w:val="00DD735A"/>
    <w:rsid w:val="00DE52AF"/>
    <w:rsid w:val="00DE751C"/>
    <w:rsid w:val="00DF1B80"/>
    <w:rsid w:val="00DF6567"/>
    <w:rsid w:val="00E02FC9"/>
    <w:rsid w:val="00E05AC8"/>
    <w:rsid w:val="00E13755"/>
    <w:rsid w:val="00E2037D"/>
    <w:rsid w:val="00E42A40"/>
    <w:rsid w:val="00E45217"/>
    <w:rsid w:val="00E6187C"/>
    <w:rsid w:val="00E80E8C"/>
    <w:rsid w:val="00E90240"/>
    <w:rsid w:val="00E93906"/>
    <w:rsid w:val="00E96CE1"/>
    <w:rsid w:val="00EB0EEA"/>
    <w:rsid w:val="00EB4CBF"/>
    <w:rsid w:val="00EC3724"/>
    <w:rsid w:val="00EC5C08"/>
    <w:rsid w:val="00EC618B"/>
    <w:rsid w:val="00ED7892"/>
    <w:rsid w:val="00EE08DA"/>
    <w:rsid w:val="00EE2201"/>
    <w:rsid w:val="00EE3F66"/>
    <w:rsid w:val="00F053EB"/>
    <w:rsid w:val="00F11A96"/>
    <w:rsid w:val="00F13A90"/>
    <w:rsid w:val="00F211BF"/>
    <w:rsid w:val="00F25227"/>
    <w:rsid w:val="00F305BE"/>
    <w:rsid w:val="00F40A89"/>
    <w:rsid w:val="00F40D1D"/>
    <w:rsid w:val="00F43F49"/>
    <w:rsid w:val="00F50E4D"/>
    <w:rsid w:val="00F51066"/>
    <w:rsid w:val="00F51D38"/>
    <w:rsid w:val="00F66983"/>
    <w:rsid w:val="00F73F8D"/>
    <w:rsid w:val="00F7570E"/>
    <w:rsid w:val="00F76B30"/>
    <w:rsid w:val="00F8410B"/>
    <w:rsid w:val="00F97519"/>
    <w:rsid w:val="00FA033C"/>
    <w:rsid w:val="00FA6DE3"/>
    <w:rsid w:val="00FB6739"/>
    <w:rsid w:val="00FD1C7D"/>
    <w:rsid w:val="00FE141E"/>
    <w:rsid w:val="00FE24E9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0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4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F51D3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51D38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F51D38"/>
    <w:rPr>
      <w:lang w:val="en-GB"/>
    </w:rPr>
  </w:style>
  <w:style w:type="paragraph" w:styleId="Revision">
    <w:name w:val="Revision"/>
    <w:hidden/>
    <w:uiPriority w:val="99"/>
    <w:semiHidden/>
    <w:rsid w:val="00F51D3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0F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4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F51D3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51D38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F51D38"/>
    <w:rPr>
      <w:lang w:val="en-GB"/>
    </w:rPr>
  </w:style>
  <w:style w:type="paragraph" w:styleId="Revision">
    <w:name w:val="Revision"/>
    <w:hidden/>
    <w:uiPriority w:val="99"/>
    <w:semiHidden/>
    <w:rsid w:val="00F51D3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0F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</Terms>
    </j5a7449248d447e983365f9ccc7bf26f>
    <KpiDescription xmlns="http://schemas.microsoft.com/sharepoint/v3" xsi:nil="true"/>
    <TaxCatchAll xmlns="5f8ea682-3a42-454b-8035-422047e146b2">
      <Value>616</Value>
      <Value>109</Value>
      <Value>614</Value>
      <Value>613</Value>
      <Value>612</Value>
      <Value>611</Value>
      <Value>610</Value>
      <Value>609</Value>
      <Value>608</Value>
      <Value>607</Value>
      <Value>615</Value>
      <Value>673</Value>
      <Value>587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8607-508</TermName>
          <TermId xmlns="http://schemas.microsoft.com/office/infopath/2007/PartnerControls">16940403-64a5-43f9-9d8f-92c03436fdad</TermId>
        </TermInfo>
        <TermInfo xmlns="http://schemas.microsoft.com/office/infopath/2007/PartnerControls">
          <TermName xmlns="http://schemas.microsoft.com/office/infopath/2007/PartnerControls">8605-508</TermName>
          <TermId xmlns="http://schemas.microsoft.com/office/infopath/2007/PartnerControls">0397fe88-90cb-43af-aad1-8c4d050739cb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10147-08C9-4350-92B5-A55422B7618E}"/>
</file>

<file path=customXml/itemProps2.xml><?xml version="1.0" encoding="utf-8"?>
<ds:datastoreItem xmlns:ds="http://schemas.openxmlformats.org/officeDocument/2006/customXml" ds:itemID="{2B932888-8F1F-4402-94AB-E18A96CDBDA4}"/>
</file>

<file path=customXml/itemProps3.xml><?xml version="1.0" encoding="utf-8"?>
<ds:datastoreItem xmlns:ds="http://schemas.openxmlformats.org/officeDocument/2006/customXml" ds:itemID="{23216BF8-813F-4855-B0E3-66505CE616FC}"/>
</file>

<file path=docProps/app.xml><?xml version="1.0" encoding="utf-8"?>
<Properties xmlns="http://schemas.openxmlformats.org/officeDocument/2006/extended-properties" xmlns:vt="http://schemas.openxmlformats.org/officeDocument/2006/docPropsVTypes">
  <Template>8E1413AC</Template>
  <TotalTime>0</TotalTime>
  <Pages>2</Pages>
  <Words>448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A: Unit pro forma</vt:lpstr>
    </vt:vector>
  </TitlesOfParts>
  <Company>QCA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organisational culture and ethics</dc:title>
  <dc:creator>DavidsV</dc:creator>
  <cp:lastModifiedBy>Lucy Chater</cp:lastModifiedBy>
  <cp:revision>3</cp:revision>
  <cp:lastPrinted>2011-04-08T10:14:00Z</cp:lastPrinted>
  <dcterms:created xsi:type="dcterms:W3CDTF">2013-05-13T13:12:00Z</dcterms:created>
  <dcterms:modified xsi:type="dcterms:W3CDTF">2014-03-31T10:28:00Z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673;#8607-508|16940403-64a5-43f9-9d8f-92c03436fdad;#587;#8605-508|0397fe88-90cb-43af-aad1-8c4d050739cb</vt:lpwstr>
  </property>
  <property fmtid="{D5CDD505-2E9C-101B-9397-08002B2CF9AE}" pid="4" name="Family Code">
    <vt:lpwstr>607;#8607|acb670ad-aa6c-4fef-b9f4-07a23eb97a39;#109;#8605|4ca9d4f6-eb3a-4a12-baaa-e0e314869f84</vt:lpwstr>
  </property>
  <property fmtid="{D5CDD505-2E9C-101B-9397-08002B2CF9AE}" pid="5" name="PoS">
    <vt:lpwstr>608;#8607-11|f2c3b783-6ac6-4a06-9834-dcd3aa060200;#609;#8607-13|bebbbd6a-86fc-437d-a6cf-4fb19eb73992;#610;#8607-14|28d88b4f-8bcf-438d-b653-8e5f3bf797f7;#611;#8607-21|5acf5b43-5e2f-4004-842a-c827a7ec39de;#612;#8607-22|cacb426f-19a1-49e0-8bec-49a0ba7f82b5;#613;#8607-31|99c8aad9-8185-4bc6-82e4-2d229283dd57;#614;#8607-32|169aa93d-af65-49dc-b540-0aa48a3e0404;#615;#8607-41|54c0d97e-18f4-4dfd-8cee-1bf3b916014a;#616;#8607-42|9abbb3b5-05f6-4d90-a6e7-fec251c44595</vt:lpwstr>
  </property>
</Properties>
</file>