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2133"/>
        <w:gridCol w:w="1260"/>
        <w:gridCol w:w="4454"/>
      </w:tblGrid>
      <w:tr w:rsidR="001210BC" w:rsidRPr="001210BC" w14:paraId="288A4AD8" w14:textId="77777777">
        <w:tc>
          <w:tcPr>
            <w:tcW w:w="2808" w:type="dxa"/>
            <w:gridSpan w:val="2"/>
            <w:shd w:val="clear" w:color="auto" w:fill="99CCFF"/>
          </w:tcPr>
          <w:p w14:paraId="288A4AD6" w14:textId="77777777" w:rsidR="001210BC" w:rsidRPr="001210BC" w:rsidRDefault="001210BC" w:rsidP="00A906AD">
            <w:pPr>
              <w:pStyle w:val="TableColumnHeader"/>
              <w:spacing w:after="120"/>
              <w:jc w:val="both"/>
              <w:rPr>
                <w:rFonts w:cs="Arial"/>
              </w:rPr>
            </w:pPr>
            <w:r w:rsidRPr="001210BC">
              <w:rPr>
                <w:rFonts w:cs="Arial"/>
              </w:rPr>
              <w:t>Title:</w:t>
            </w:r>
          </w:p>
        </w:tc>
        <w:tc>
          <w:tcPr>
            <w:tcW w:w="5714" w:type="dxa"/>
            <w:gridSpan w:val="2"/>
          </w:tcPr>
          <w:p w14:paraId="288A4AD7" w14:textId="77777777" w:rsidR="001210BC" w:rsidRPr="001210BC" w:rsidRDefault="001210BC" w:rsidP="00A906AD">
            <w:pPr>
              <w:pStyle w:val="TableText"/>
              <w:jc w:val="both"/>
              <w:rPr>
                <w:rFonts w:cs="Arial"/>
              </w:rPr>
            </w:pPr>
            <w:r w:rsidRPr="001210BC">
              <w:rPr>
                <w:rFonts w:cs="Arial"/>
                <w:b/>
              </w:rPr>
              <w:t>Managing improvement (M5.02)</w:t>
            </w:r>
          </w:p>
        </w:tc>
      </w:tr>
      <w:tr w:rsidR="001210BC" w:rsidRPr="001210BC" w14:paraId="288A4ADB" w14:textId="77777777">
        <w:tc>
          <w:tcPr>
            <w:tcW w:w="2808" w:type="dxa"/>
            <w:gridSpan w:val="2"/>
            <w:shd w:val="clear" w:color="auto" w:fill="99CCFF"/>
          </w:tcPr>
          <w:p w14:paraId="288A4AD9" w14:textId="77777777" w:rsidR="001210BC" w:rsidRPr="001210BC" w:rsidRDefault="001210BC" w:rsidP="00A906AD">
            <w:pPr>
              <w:pStyle w:val="TableColumnHeader"/>
              <w:spacing w:after="120"/>
              <w:jc w:val="both"/>
              <w:rPr>
                <w:rFonts w:cs="Arial"/>
              </w:rPr>
            </w:pPr>
            <w:r w:rsidRPr="001210BC">
              <w:rPr>
                <w:rFonts w:cs="Arial"/>
              </w:rPr>
              <w:t>Level:</w:t>
            </w:r>
          </w:p>
        </w:tc>
        <w:tc>
          <w:tcPr>
            <w:tcW w:w="5714" w:type="dxa"/>
            <w:gridSpan w:val="2"/>
          </w:tcPr>
          <w:p w14:paraId="288A4ADA" w14:textId="77777777" w:rsidR="001210BC" w:rsidRPr="001210BC" w:rsidRDefault="001210BC" w:rsidP="00A906AD">
            <w:pPr>
              <w:pStyle w:val="TableText"/>
              <w:jc w:val="both"/>
              <w:rPr>
                <w:rFonts w:cs="Arial"/>
              </w:rPr>
            </w:pPr>
            <w:r w:rsidRPr="001210BC">
              <w:rPr>
                <w:rFonts w:cs="Arial"/>
              </w:rPr>
              <w:t>5</w:t>
            </w:r>
          </w:p>
        </w:tc>
      </w:tr>
      <w:tr w:rsidR="001210BC" w:rsidRPr="001210BC" w14:paraId="288A4ADE" w14:textId="77777777">
        <w:tc>
          <w:tcPr>
            <w:tcW w:w="2808" w:type="dxa"/>
            <w:gridSpan w:val="2"/>
            <w:tcBorders>
              <w:bottom w:val="single" w:sz="4" w:space="0" w:color="auto"/>
            </w:tcBorders>
            <w:shd w:val="clear" w:color="auto" w:fill="99CCFF"/>
          </w:tcPr>
          <w:p w14:paraId="288A4ADC" w14:textId="77777777" w:rsidR="001210BC" w:rsidRPr="001210BC" w:rsidRDefault="001210BC" w:rsidP="00A906AD">
            <w:pPr>
              <w:pStyle w:val="TableColumnHeader"/>
              <w:spacing w:after="120"/>
              <w:jc w:val="both"/>
              <w:rPr>
                <w:rFonts w:cs="Arial"/>
                <w:bCs/>
              </w:rPr>
            </w:pPr>
            <w:r w:rsidRPr="001210BC">
              <w:rPr>
                <w:rFonts w:cs="Arial"/>
                <w:bCs/>
              </w:rPr>
              <w:t>Credit value:</w:t>
            </w:r>
          </w:p>
        </w:tc>
        <w:tc>
          <w:tcPr>
            <w:tcW w:w="5714" w:type="dxa"/>
            <w:gridSpan w:val="2"/>
            <w:tcBorders>
              <w:bottom w:val="single" w:sz="4" w:space="0" w:color="auto"/>
            </w:tcBorders>
          </w:tcPr>
          <w:p w14:paraId="288A4ADD" w14:textId="77777777" w:rsidR="001210BC" w:rsidRPr="001210BC" w:rsidRDefault="001210BC" w:rsidP="00A906AD">
            <w:pPr>
              <w:pStyle w:val="TableText"/>
              <w:jc w:val="both"/>
              <w:rPr>
                <w:rFonts w:cs="Arial"/>
              </w:rPr>
            </w:pPr>
            <w:r w:rsidRPr="001210BC">
              <w:rPr>
                <w:rFonts w:cs="Arial"/>
              </w:rPr>
              <w:t>3</w:t>
            </w:r>
          </w:p>
        </w:tc>
      </w:tr>
      <w:tr w:rsidR="001210BC" w:rsidRPr="001210BC" w14:paraId="288A4AE1" w14:textId="77777777">
        <w:tc>
          <w:tcPr>
            <w:tcW w:w="4068" w:type="dxa"/>
            <w:gridSpan w:val="3"/>
            <w:shd w:val="clear" w:color="auto" w:fill="99CCFF"/>
          </w:tcPr>
          <w:p w14:paraId="288A4ADF" w14:textId="77777777" w:rsidR="001210BC" w:rsidRPr="001210BC" w:rsidRDefault="001210BC" w:rsidP="00A906AD">
            <w:pPr>
              <w:pStyle w:val="TableColumnHeader"/>
              <w:spacing w:after="0"/>
              <w:rPr>
                <w:rFonts w:cs="Arial"/>
                <w:b w:val="0"/>
                <w:i/>
                <w:iCs/>
              </w:rPr>
            </w:pPr>
            <w:r w:rsidRPr="001210BC">
              <w:rPr>
                <w:rFonts w:cs="Arial"/>
                <w:bCs/>
              </w:rPr>
              <w:t>Learning outcomes</w:t>
            </w:r>
          </w:p>
        </w:tc>
        <w:tc>
          <w:tcPr>
            <w:tcW w:w="4454" w:type="dxa"/>
            <w:shd w:val="clear" w:color="auto" w:fill="99CCFF"/>
          </w:tcPr>
          <w:p w14:paraId="288A4AE0" w14:textId="77777777" w:rsidR="001210BC" w:rsidRPr="001210BC" w:rsidRDefault="001210BC" w:rsidP="00A906AD">
            <w:pPr>
              <w:pStyle w:val="TableColumnHeader"/>
              <w:spacing w:after="0"/>
              <w:rPr>
                <w:rFonts w:cs="Arial"/>
                <w:bCs/>
                <w:i/>
                <w:iCs/>
              </w:rPr>
            </w:pPr>
            <w:r w:rsidRPr="001210BC">
              <w:rPr>
                <w:rFonts w:cs="Arial"/>
                <w:bCs/>
              </w:rPr>
              <w:t>Assessment criteria</w:t>
            </w:r>
          </w:p>
        </w:tc>
      </w:tr>
      <w:tr w:rsidR="001210BC" w:rsidRPr="001210BC" w14:paraId="288A4AE7" w14:textId="77777777">
        <w:tc>
          <w:tcPr>
            <w:tcW w:w="4068" w:type="dxa"/>
            <w:gridSpan w:val="3"/>
          </w:tcPr>
          <w:p w14:paraId="288A4AE2" w14:textId="77777777" w:rsidR="001210BC" w:rsidRPr="001210BC" w:rsidRDefault="001210BC" w:rsidP="001210BC">
            <w:pPr>
              <w:pStyle w:val="TableListNumber"/>
              <w:rPr>
                <w:rFonts w:cs="Arial"/>
              </w:rPr>
            </w:pPr>
            <w:r w:rsidRPr="001210BC">
              <w:rPr>
                <w:rFonts w:cs="Arial"/>
              </w:rPr>
              <w:t>Understand the effectiveness of the organisation and own ability to manage and improve quality to meet customer requirements</w:t>
            </w:r>
          </w:p>
        </w:tc>
        <w:tc>
          <w:tcPr>
            <w:tcW w:w="4454" w:type="dxa"/>
          </w:tcPr>
          <w:p w14:paraId="288A4AE3" w14:textId="77777777" w:rsidR="001210BC" w:rsidRPr="001210BC" w:rsidRDefault="001210BC" w:rsidP="001210BC">
            <w:pPr>
              <w:rPr>
                <w:rFonts w:ascii="Arial" w:hAnsi="Arial" w:cs="Arial"/>
                <w:sz w:val="20"/>
              </w:rPr>
            </w:pPr>
            <w:r w:rsidRPr="001210BC">
              <w:rPr>
                <w:rFonts w:ascii="Arial" w:hAnsi="Arial" w:cs="Arial"/>
              </w:rPr>
              <w:t xml:space="preserve">1.1 </w:t>
            </w:r>
            <w:r w:rsidRPr="001210BC">
              <w:rPr>
                <w:rFonts w:ascii="Arial" w:hAnsi="Arial" w:cs="Arial"/>
                <w:sz w:val="20"/>
              </w:rPr>
              <w:t>Critically assess the organisation’s effectiveness in managing quality to meet or exceed customer requirements</w:t>
            </w:r>
          </w:p>
          <w:p w14:paraId="288A4AE4" w14:textId="77777777" w:rsidR="001210BC" w:rsidRPr="001210BC" w:rsidRDefault="001210BC" w:rsidP="001210BC">
            <w:pPr>
              <w:rPr>
                <w:rFonts w:ascii="Arial" w:hAnsi="Arial" w:cs="Arial"/>
                <w:sz w:val="20"/>
              </w:rPr>
            </w:pPr>
          </w:p>
          <w:p w14:paraId="288A4AE5" w14:textId="77777777" w:rsidR="001210BC" w:rsidRPr="001210BC" w:rsidRDefault="001210BC" w:rsidP="001210BC">
            <w:pPr>
              <w:rPr>
                <w:rFonts w:ascii="Arial" w:hAnsi="Arial" w:cs="Arial"/>
                <w:sz w:val="20"/>
              </w:rPr>
            </w:pPr>
            <w:r w:rsidRPr="001210BC">
              <w:rPr>
                <w:rFonts w:ascii="Arial" w:hAnsi="Arial" w:cs="Arial"/>
                <w:sz w:val="20"/>
              </w:rPr>
              <w:t xml:space="preserve">1.2 Evaluate own ability to manage quality to meet or exceed customer requirements </w:t>
            </w:r>
          </w:p>
          <w:p w14:paraId="288A4AE6" w14:textId="77777777" w:rsidR="001210BC" w:rsidRPr="001210BC" w:rsidRDefault="001210BC" w:rsidP="001210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10BC" w:rsidRPr="001210BC" w14:paraId="288A4AEF" w14:textId="77777777">
        <w:tc>
          <w:tcPr>
            <w:tcW w:w="4068" w:type="dxa"/>
            <w:gridSpan w:val="3"/>
          </w:tcPr>
          <w:p w14:paraId="288A4AE8" w14:textId="77777777" w:rsidR="001210BC" w:rsidRPr="001210BC" w:rsidRDefault="001210BC" w:rsidP="001210BC">
            <w:pPr>
              <w:rPr>
                <w:rFonts w:ascii="Arial" w:hAnsi="Arial" w:cs="Arial"/>
                <w:sz w:val="20"/>
              </w:rPr>
            </w:pPr>
          </w:p>
          <w:p w14:paraId="288A4AE9" w14:textId="77777777" w:rsidR="001210BC" w:rsidRPr="001210BC" w:rsidRDefault="001210BC" w:rsidP="001210BC">
            <w:pPr>
              <w:pStyle w:val="TableListNumber"/>
              <w:rPr>
                <w:rFonts w:cs="Arial"/>
              </w:rPr>
            </w:pPr>
            <w:r w:rsidRPr="001210BC">
              <w:rPr>
                <w:rFonts w:cs="Arial"/>
              </w:rPr>
              <w:t>Be able to plan and implement projects to meet, and if possible exceed, customer requirements</w:t>
            </w:r>
          </w:p>
          <w:p w14:paraId="288A4AEA" w14:textId="77777777" w:rsidR="001210BC" w:rsidRPr="001210BC" w:rsidRDefault="001210BC" w:rsidP="001210BC">
            <w:pPr>
              <w:pStyle w:val="TableListNumber"/>
              <w:numPr>
                <w:ilvl w:val="0"/>
                <w:numId w:val="0"/>
              </w:numPr>
              <w:rPr>
                <w:rFonts w:cs="Arial"/>
              </w:rPr>
            </w:pPr>
          </w:p>
        </w:tc>
        <w:tc>
          <w:tcPr>
            <w:tcW w:w="4454" w:type="dxa"/>
          </w:tcPr>
          <w:p w14:paraId="288A4AEB" w14:textId="77777777" w:rsidR="001210BC" w:rsidRPr="001210BC" w:rsidRDefault="001210BC" w:rsidP="001210BC">
            <w:pPr>
              <w:rPr>
                <w:rFonts w:ascii="Arial" w:hAnsi="Arial" w:cs="Arial"/>
                <w:sz w:val="20"/>
              </w:rPr>
            </w:pPr>
          </w:p>
          <w:p w14:paraId="288A4AEC" w14:textId="77777777" w:rsidR="001210BC" w:rsidRPr="001210BC" w:rsidRDefault="001210BC" w:rsidP="001210BC">
            <w:pPr>
              <w:rPr>
                <w:rFonts w:ascii="Arial" w:hAnsi="Arial" w:cs="Arial"/>
                <w:sz w:val="20"/>
              </w:rPr>
            </w:pPr>
            <w:r w:rsidRPr="001210BC">
              <w:rPr>
                <w:rFonts w:ascii="Arial" w:hAnsi="Arial" w:cs="Arial"/>
                <w:sz w:val="20"/>
              </w:rPr>
              <w:t>2.1 Develop an improvement plan that is designed to meet and, if possible, exceed customer requirements</w:t>
            </w:r>
          </w:p>
          <w:p w14:paraId="288A4AED" w14:textId="77777777" w:rsidR="001210BC" w:rsidRPr="001210BC" w:rsidRDefault="001210BC" w:rsidP="001210BC">
            <w:pPr>
              <w:rPr>
                <w:rFonts w:ascii="Arial" w:hAnsi="Arial" w:cs="Arial"/>
                <w:sz w:val="20"/>
              </w:rPr>
            </w:pPr>
          </w:p>
          <w:p w14:paraId="288A4AEE" w14:textId="77777777" w:rsidR="001210BC" w:rsidRPr="001210BC" w:rsidRDefault="001210BC" w:rsidP="001210BC">
            <w:pPr>
              <w:pStyle w:val="TableText"/>
              <w:spacing w:after="120"/>
              <w:rPr>
                <w:rFonts w:cs="Arial"/>
              </w:rPr>
            </w:pPr>
            <w:r w:rsidRPr="001210BC">
              <w:rPr>
                <w:rFonts w:cs="Arial"/>
              </w:rPr>
              <w:t>2.2 Implement improvement plans designed to meet or exceed customer requirements</w:t>
            </w:r>
          </w:p>
        </w:tc>
      </w:tr>
      <w:tr w:rsidR="001210BC" w:rsidRPr="001210BC" w14:paraId="288A4AF2" w14:textId="77777777">
        <w:tc>
          <w:tcPr>
            <w:tcW w:w="4068" w:type="dxa"/>
            <w:gridSpan w:val="3"/>
            <w:tcBorders>
              <w:right w:val="nil"/>
            </w:tcBorders>
            <w:shd w:val="clear" w:color="auto" w:fill="99CCFF"/>
          </w:tcPr>
          <w:p w14:paraId="288A4AF0" w14:textId="77777777" w:rsidR="001210BC" w:rsidRPr="001210BC" w:rsidRDefault="001210BC" w:rsidP="001210BC">
            <w:pPr>
              <w:pStyle w:val="TableText"/>
              <w:rPr>
                <w:rFonts w:cs="Arial"/>
                <w:b/>
              </w:rPr>
            </w:pPr>
            <w:r w:rsidRPr="001210BC">
              <w:rPr>
                <w:rFonts w:cs="Arial"/>
                <w:b/>
              </w:rPr>
              <w:t>Additional information about the unit</w:t>
            </w:r>
          </w:p>
        </w:tc>
        <w:tc>
          <w:tcPr>
            <w:tcW w:w="4454" w:type="dxa"/>
            <w:tcBorders>
              <w:left w:val="nil"/>
            </w:tcBorders>
            <w:shd w:val="clear" w:color="auto" w:fill="99CCFF"/>
          </w:tcPr>
          <w:p w14:paraId="288A4AF1" w14:textId="77777777" w:rsidR="001210BC" w:rsidRPr="001210BC" w:rsidRDefault="001210BC" w:rsidP="001210BC">
            <w:pPr>
              <w:pStyle w:val="TableText"/>
              <w:rPr>
                <w:rFonts w:cs="Arial"/>
              </w:rPr>
            </w:pPr>
          </w:p>
        </w:tc>
      </w:tr>
      <w:tr w:rsidR="001210BC" w:rsidRPr="001210BC" w14:paraId="288A4AF5" w14:textId="77777777">
        <w:tc>
          <w:tcPr>
            <w:tcW w:w="4068" w:type="dxa"/>
            <w:gridSpan w:val="3"/>
          </w:tcPr>
          <w:p w14:paraId="288A4AF3" w14:textId="77777777" w:rsidR="001210BC" w:rsidRPr="001210BC" w:rsidRDefault="001210BC" w:rsidP="001210BC">
            <w:pPr>
              <w:pStyle w:val="TableText"/>
              <w:spacing w:after="130"/>
              <w:rPr>
                <w:rFonts w:cs="Arial"/>
                <w:bCs/>
              </w:rPr>
            </w:pPr>
            <w:r w:rsidRPr="001210BC">
              <w:rPr>
                <w:rFonts w:cs="Arial"/>
                <w:bCs/>
              </w:rPr>
              <w:t>Unit purpose and aim(s)</w:t>
            </w:r>
          </w:p>
        </w:tc>
        <w:tc>
          <w:tcPr>
            <w:tcW w:w="4454" w:type="dxa"/>
          </w:tcPr>
          <w:p w14:paraId="288A4AF4" w14:textId="77777777" w:rsidR="001210BC" w:rsidRPr="001210BC" w:rsidRDefault="001210BC" w:rsidP="001210BC">
            <w:pPr>
              <w:pStyle w:val="TableText"/>
              <w:rPr>
                <w:rFonts w:cs="Arial"/>
              </w:rPr>
            </w:pPr>
            <w:r w:rsidRPr="001210BC">
              <w:rPr>
                <w:rFonts w:cs="Arial"/>
              </w:rPr>
              <w:t>To develop understanding and ability to manage quality, so as to be able to plan improvements to meet or exceed customer requirements, as required by a practising or potential middle manager.</w:t>
            </w:r>
          </w:p>
        </w:tc>
      </w:tr>
      <w:tr w:rsidR="001210BC" w:rsidRPr="001210BC" w14:paraId="288A4AF8" w14:textId="77777777">
        <w:tc>
          <w:tcPr>
            <w:tcW w:w="4068" w:type="dxa"/>
            <w:gridSpan w:val="3"/>
            <w:tcBorders>
              <w:bottom w:val="single" w:sz="4" w:space="0" w:color="auto"/>
            </w:tcBorders>
          </w:tcPr>
          <w:p w14:paraId="288A4AF6" w14:textId="39ACC9B4" w:rsidR="001210BC" w:rsidRPr="001210BC" w:rsidRDefault="00136E33" w:rsidP="00136E33">
            <w:pPr>
              <w:pStyle w:val="TableText"/>
              <w:spacing w:after="130"/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Unit review</w:t>
            </w:r>
            <w:r w:rsidR="001210BC" w:rsidRPr="001210BC">
              <w:rPr>
                <w:rFonts w:cs="Arial"/>
                <w:bCs/>
              </w:rPr>
              <w:t xml:space="preserve"> date</w:t>
            </w:r>
          </w:p>
        </w:tc>
        <w:tc>
          <w:tcPr>
            <w:tcW w:w="4454" w:type="dxa"/>
            <w:tcBorders>
              <w:bottom w:val="single" w:sz="4" w:space="0" w:color="auto"/>
            </w:tcBorders>
          </w:tcPr>
          <w:p w14:paraId="288A4AF7" w14:textId="7618EFBB" w:rsidR="001210BC" w:rsidRPr="001210BC" w:rsidRDefault="00136E33" w:rsidP="00A906AD">
            <w:pPr>
              <w:pStyle w:val="TableText"/>
              <w:jc w:val="both"/>
              <w:rPr>
                <w:rFonts w:cs="Arial"/>
              </w:rPr>
            </w:pPr>
            <w:r>
              <w:rPr>
                <w:rFonts w:cs="Arial"/>
              </w:rPr>
              <w:t>31/03/2017</w:t>
            </w:r>
            <w:bookmarkStart w:id="0" w:name="_GoBack"/>
            <w:bookmarkEnd w:id="0"/>
          </w:p>
        </w:tc>
      </w:tr>
      <w:tr w:rsidR="001210BC" w:rsidRPr="001210BC" w14:paraId="288A4AFB" w14:textId="77777777">
        <w:trPr>
          <w:cantSplit/>
        </w:trPr>
        <w:tc>
          <w:tcPr>
            <w:tcW w:w="4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8A4AF9" w14:textId="77777777" w:rsidR="001210BC" w:rsidRPr="001210BC" w:rsidRDefault="001210BC" w:rsidP="00A906AD">
            <w:pPr>
              <w:pStyle w:val="TableText"/>
              <w:spacing w:after="130"/>
              <w:rPr>
                <w:rFonts w:cs="Arial"/>
                <w:bCs/>
              </w:rPr>
            </w:pPr>
            <w:r w:rsidRPr="001210BC">
              <w:rPr>
                <w:rFonts w:cs="Arial"/>
                <w:bCs/>
              </w:rPr>
              <w:t>Details of the relationship between the unit and relevant national occupational standards or professional standards or curricula (if appropriate)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8A4AFA" w14:textId="77777777" w:rsidR="001210BC" w:rsidRPr="001210BC" w:rsidRDefault="001210BC" w:rsidP="00A906AD">
            <w:pPr>
              <w:pStyle w:val="TableText"/>
              <w:jc w:val="both"/>
              <w:rPr>
                <w:rFonts w:cs="Arial"/>
                <w:bCs/>
              </w:rPr>
            </w:pPr>
            <w:r w:rsidRPr="001210BC">
              <w:rPr>
                <w:rFonts w:cs="Arial"/>
              </w:rPr>
              <w:t>Links to MSC 2004 NOS: F2, F8, F9, F10, F11</w:t>
            </w:r>
          </w:p>
        </w:tc>
      </w:tr>
      <w:tr w:rsidR="001210BC" w:rsidRPr="001210BC" w14:paraId="288A4AFE" w14:textId="77777777">
        <w:tc>
          <w:tcPr>
            <w:tcW w:w="4068" w:type="dxa"/>
            <w:gridSpan w:val="3"/>
          </w:tcPr>
          <w:p w14:paraId="288A4AFC" w14:textId="77777777" w:rsidR="001210BC" w:rsidRPr="001210BC" w:rsidRDefault="001210BC" w:rsidP="00A906AD">
            <w:pPr>
              <w:pStyle w:val="TableText"/>
              <w:spacing w:after="130"/>
              <w:rPr>
                <w:rFonts w:cs="Arial"/>
                <w:bCs/>
              </w:rPr>
            </w:pPr>
            <w:r w:rsidRPr="001210BC">
              <w:rPr>
                <w:rFonts w:cs="Arial"/>
                <w:bCs/>
              </w:rPr>
              <w:t>Assessment requirements or guidance specified by a sector or regulatory body (if appropriate)</w:t>
            </w:r>
          </w:p>
        </w:tc>
        <w:tc>
          <w:tcPr>
            <w:tcW w:w="4454" w:type="dxa"/>
          </w:tcPr>
          <w:p w14:paraId="288A4AFD" w14:textId="77777777" w:rsidR="001210BC" w:rsidRPr="001210BC" w:rsidRDefault="001210BC" w:rsidP="00A906AD">
            <w:pPr>
              <w:pStyle w:val="TableText"/>
              <w:jc w:val="both"/>
              <w:rPr>
                <w:rFonts w:cs="Arial"/>
              </w:rPr>
            </w:pPr>
          </w:p>
        </w:tc>
      </w:tr>
      <w:tr w:rsidR="001210BC" w:rsidRPr="001210BC" w14:paraId="288A4B01" w14:textId="77777777">
        <w:tc>
          <w:tcPr>
            <w:tcW w:w="4068" w:type="dxa"/>
            <w:gridSpan w:val="3"/>
          </w:tcPr>
          <w:p w14:paraId="288A4AFF" w14:textId="77777777" w:rsidR="001210BC" w:rsidRPr="001210BC" w:rsidRDefault="001210BC" w:rsidP="00A906AD">
            <w:pPr>
              <w:pStyle w:val="TableText"/>
              <w:spacing w:after="130"/>
              <w:rPr>
                <w:rFonts w:cs="Arial"/>
                <w:bCs/>
              </w:rPr>
            </w:pPr>
            <w:r w:rsidRPr="001210BC">
              <w:rPr>
                <w:rFonts w:cs="Arial"/>
                <w:bCs/>
              </w:rPr>
              <w:t>Support for the unit from a sector skills council or other appropriate body (if required)</w:t>
            </w:r>
          </w:p>
        </w:tc>
        <w:tc>
          <w:tcPr>
            <w:tcW w:w="4454" w:type="dxa"/>
          </w:tcPr>
          <w:p w14:paraId="288A4B00" w14:textId="77777777" w:rsidR="001210BC" w:rsidRPr="001210BC" w:rsidRDefault="001210BC" w:rsidP="00A906AD">
            <w:pPr>
              <w:pStyle w:val="TableText"/>
              <w:jc w:val="both"/>
              <w:rPr>
                <w:rFonts w:cs="Arial"/>
              </w:rPr>
            </w:pPr>
            <w:r w:rsidRPr="001210BC">
              <w:rPr>
                <w:rFonts w:cs="Arial"/>
              </w:rPr>
              <w:t>Management Standards Centre (MSC)</w:t>
            </w:r>
          </w:p>
        </w:tc>
      </w:tr>
      <w:tr w:rsidR="001210BC" w:rsidRPr="001210BC" w14:paraId="288A4B04" w14:textId="77777777">
        <w:tc>
          <w:tcPr>
            <w:tcW w:w="4068" w:type="dxa"/>
            <w:gridSpan w:val="3"/>
          </w:tcPr>
          <w:p w14:paraId="288A4B02" w14:textId="77777777" w:rsidR="001210BC" w:rsidRPr="001210BC" w:rsidRDefault="001210BC" w:rsidP="00A906AD">
            <w:pPr>
              <w:pStyle w:val="TableText"/>
              <w:spacing w:after="130"/>
              <w:rPr>
                <w:rFonts w:cs="Arial"/>
                <w:bCs/>
              </w:rPr>
            </w:pPr>
            <w:r w:rsidRPr="001210BC">
              <w:rPr>
                <w:rFonts w:cs="Arial"/>
                <w:bCs/>
              </w:rPr>
              <w:t>Location of the unit within the subject/sector classification system</w:t>
            </w:r>
          </w:p>
        </w:tc>
        <w:tc>
          <w:tcPr>
            <w:tcW w:w="4454" w:type="dxa"/>
          </w:tcPr>
          <w:p w14:paraId="288A4B03" w14:textId="77777777" w:rsidR="001210BC" w:rsidRPr="001210BC" w:rsidRDefault="001210BC" w:rsidP="00A906AD">
            <w:pPr>
              <w:pStyle w:val="TableText"/>
              <w:jc w:val="both"/>
              <w:rPr>
                <w:rFonts w:cs="Arial"/>
              </w:rPr>
            </w:pPr>
            <w:r w:rsidRPr="001210BC">
              <w:rPr>
                <w:rFonts w:cs="Arial"/>
              </w:rPr>
              <w:t>Business Management</w:t>
            </w:r>
          </w:p>
        </w:tc>
      </w:tr>
      <w:tr w:rsidR="001210BC" w:rsidRPr="001210BC" w14:paraId="288A4B07" w14:textId="77777777">
        <w:tc>
          <w:tcPr>
            <w:tcW w:w="4068" w:type="dxa"/>
            <w:gridSpan w:val="3"/>
          </w:tcPr>
          <w:p w14:paraId="288A4B05" w14:textId="77777777" w:rsidR="001210BC" w:rsidRPr="001210BC" w:rsidRDefault="001210BC" w:rsidP="00A906AD">
            <w:pPr>
              <w:pStyle w:val="TableText"/>
              <w:spacing w:after="130"/>
              <w:rPr>
                <w:rFonts w:cs="Arial"/>
                <w:bCs/>
              </w:rPr>
            </w:pPr>
            <w:r w:rsidRPr="001210BC">
              <w:rPr>
                <w:rFonts w:cs="Arial"/>
                <w:bCs/>
              </w:rPr>
              <w:t>Name of the organisation submitting the unit</w:t>
            </w:r>
          </w:p>
        </w:tc>
        <w:tc>
          <w:tcPr>
            <w:tcW w:w="4454" w:type="dxa"/>
          </w:tcPr>
          <w:p w14:paraId="288A4B06" w14:textId="77777777" w:rsidR="001210BC" w:rsidRPr="001210BC" w:rsidRDefault="001210BC" w:rsidP="00A906AD">
            <w:pPr>
              <w:pStyle w:val="TableText"/>
              <w:jc w:val="both"/>
              <w:rPr>
                <w:rFonts w:cs="Arial"/>
              </w:rPr>
            </w:pPr>
            <w:r w:rsidRPr="001210BC">
              <w:rPr>
                <w:rFonts w:cs="Arial"/>
              </w:rPr>
              <w:t>Institute of Leadership &amp; Management</w:t>
            </w:r>
          </w:p>
        </w:tc>
      </w:tr>
      <w:tr w:rsidR="001210BC" w:rsidRPr="001210BC" w14:paraId="288A4B0A" w14:textId="77777777">
        <w:tc>
          <w:tcPr>
            <w:tcW w:w="4068" w:type="dxa"/>
            <w:gridSpan w:val="3"/>
          </w:tcPr>
          <w:p w14:paraId="288A4B08" w14:textId="77777777" w:rsidR="001210BC" w:rsidRPr="001210BC" w:rsidRDefault="001210BC" w:rsidP="00A906AD">
            <w:pPr>
              <w:pStyle w:val="TableText"/>
              <w:spacing w:after="130"/>
              <w:rPr>
                <w:rFonts w:cs="Arial"/>
                <w:bCs/>
              </w:rPr>
            </w:pPr>
            <w:r w:rsidRPr="001210BC">
              <w:rPr>
                <w:rFonts w:cs="Arial"/>
                <w:bCs/>
              </w:rPr>
              <w:t>Availability for use</w:t>
            </w:r>
          </w:p>
        </w:tc>
        <w:tc>
          <w:tcPr>
            <w:tcW w:w="4454" w:type="dxa"/>
          </w:tcPr>
          <w:p w14:paraId="288A4B09" w14:textId="77777777" w:rsidR="001210BC" w:rsidRPr="001210BC" w:rsidRDefault="001210BC" w:rsidP="00A906AD">
            <w:pPr>
              <w:pStyle w:val="TableText"/>
              <w:jc w:val="both"/>
              <w:rPr>
                <w:rFonts w:cs="Arial"/>
              </w:rPr>
            </w:pPr>
            <w:r w:rsidRPr="001210BC">
              <w:rPr>
                <w:rFonts w:cs="Arial"/>
              </w:rPr>
              <w:t>Private</w:t>
            </w:r>
          </w:p>
        </w:tc>
      </w:tr>
      <w:tr w:rsidR="001210BC" w:rsidRPr="001210BC" w14:paraId="288A4B0D" w14:textId="77777777">
        <w:tc>
          <w:tcPr>
            <w:tcW w:w="4068" w:type="dxa"/>
            <w:gridSpan w:val="3"/>
          </w:tcPr>
          <w:p w14:paraId="288A4B0B" w14:textId="77777777" w:rsidR="001210BC" w:rsidRPr="001210BC" w:rsidRDefault="001210BC" w:rsidP="00A906AD">
            <w:pPr>
              <w:pStyle w:val="TableText"/>
              <w:spacing w:after="130"/>
              <w:rPr>
                <w:rFonts w:cs="Arial"/>
                <w:bCs/>
              </w:rPr>
            </w:pPr>
            <w:r w:rsidRPr="001210BC">
              <w:rPr>
                <w:rFonts w:cs="Arial"/>
                <w:bCs/>
              </w:rPr>
              <w:t>Units available from</w:t>
            </w:r>
          </w:p>
        </w:tc>
        <w:tc>
          <w:tcPr>
            <w:tcW w:w="4454" w:type="dxa"/>
          </w:tcPr>
          <w:p w14:paraId="288A4B0C" w14:textId="77777777" w:rsidR="001210BC" w:rsidRPr="001210BC" w:rsidRDefault="001210BC" w:rsidP="00A906AD">
            <w:pPr>
              <w:pStyle w:val="TableText"/>
              <w:jc w:val="both"/>
              <w:rPr>
                <w:rFonts w:cs="Arial"/>
              </w:rPr>
            </w:pPr>
          </w:p>
        </w:tc>
      </w:tr>
      <w:tr w:rsidR="001210BC" w:rsidRPr="001210BC" w14:paraId="288A4B10" w14:textId="77777777">
        <w:tc>
          <w:tcPr>
            <w:tcW w:w="4068" w:type="dxa"/>
            <w:gridSpan w:val="3"/>
          </w:tcPr>
          <w:p w14:paraId="288A4B0E" w14:textId="77777777" w:rsidR="001210BC" w:rsidRPr="001210BC" w:rsidRDefault="001210BC" w:rsidP="00A906AD">
            <w:pPr>
              <w:pStyle w:val="TableText"/>
              <w:spacing w:after="130"/>
              <w:rPr>
                <w:rFonts w:cs="Arial"/>
                <w:bCs/>
              </w:rPr>
            </w:pPr>
            <w:r w:rsidRPr="001210BC">
              <w:rPr>
                <w:rFonts w:cs="Arial"/>
                <w:bCs/>
              </w:rPr>
              <w:lastRenderedPageBreak/>
              <w:t>Unit guided learning hours</w:t>
            </w:r>
          </w:p>
        </w:tc>
        <w:tc>
          <w:tcPr>
            <w:tcW w:w="4454" w:type="dxa"/>
          </w:tcPr>
          <w:p w14:paraId="288A4B0F" w14:textId="77777777" w:rsidR="001210BC" w:rsidRPr="001210BC" w:rsidRDefault="001210BC" w:rsidP="00A906AD">
            <w:pPr>
              <w:pStyle w:val="TableText"/>
              <w:jc w:val="both"/>
              <w:rPr>
                <w:rFonts w:cs="Arial"/>
              </w:rPr>
            </w:pPr>
            <w:r w:rsidRPr="001210BC">
              <w:rPr>
                <w:rFonts w:cs="Arial"/>
              </w:rPr>
              <w:t>8</w:t>
            </w:r>
          </w:p>
        </w:tc>
      </w:tr>
      <w:tr w:rsidR="00797904" w:rsidRPr="00797904" w14:paraId="288A4B1E" w14:textId="77777777">
        <w:trPr>
          <w:trHeight w:val="3734"/>
        </w:trPr>
        <w:tc>
          <w:tcPr>
            <w:tcW w:w="675" w:type="dxa"/>
          </w:tcPr>
          <w:p w14:paraId="288A4B11" w14:textId="77777777" w:rsidR="00797904" w:rsidRPr="00797904" w:rsidRDefault="00797904" w:rsidP="00797904">
            <w:pPr>
              <w:rPr>
                <w:rFonts w:ascii="Arial" w:hAnsi="Arial" w:cs="Arial"/>
                <w:sz w:val="20"/>
              </w:rPr>
            </w:pPr>
          </w:p>
          <w:p w14:paraId="288A4B12" w14:textId="77777777" w:rsidR="00797904" w:rsidRPr="00797904" w:rsidRDefault="00797904" w:rsidP="00797904">
            <w:pPr>
              <w:rPr>
                <w:rFonts w:ascii="Arial" w:hAnsi="Arial" w:cs="Arial"/>
                <w:sz w:val="20"/>
              </w:rPr>
            </w:pPr>
            <w:r w:rsidRPr="00797904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7847" w:type="dxa"/>
            <w:gridSpan w:val="3"/>
          </w:tcPr>
          <w:p w14:paraId="288A4B13" w14:textId="77777777" w:rsidR="00797904" w:rsidRPr="00797904" w:rsidRDefault="00797904" w:rsidP="00797904">
            <w:pPr>
              <w:numPr>
                <w:ilvl w:val="0"/>
                <w:numId w:val="17"/>
              </w:numPr>
              <w:rPr>
                <w:rFonts w:ascii="Arial" w:hAnsi="Arial" w:cs="Arial"/>
                <w:sz w:val="20"/>
              </w:rPr>
            </w:pPr>
            <w:r w:rsidRPr="00797904">
              <w:rPr>
                <w:rFonts w:ascii="Arial" w:hAnsi="Arial" w:cs="Arial"/>
                <w:sz w:val="20"/>
              </w:rPr>
              <w:t>Quality and customers; quality assurance, quality control and quality auditing</w:t>
            </w:r>
          </w:p>
          <w:p w14:paraId="288A4B14" w14:textId="77777777" w:rsidR="00797904" w:rsidRPr="00797904" w:rsidRDefault="00797904" w:rsidP="00797904">
            <w:pPr>
              <w:numPr>
                <w:ilvl w:val="0"/>
                <w:numId w:val="17"/>
              </w:numPr>
              <w:rPr>
                <w:rFonts w:ascii="Arial" w:hAnsi="Arial" w:cs="Arial"/>
                <w:sz w:val="20"/>
              </w:rPr>
            </w:pPr>
            <w:r w:rsidRPr="00797904">
              <w:rPr>
                <w:rFonts w:ascii="Arial" w:hAnsi="Arial" w:cs="Arial"/>
                <w:sz w:val="20"/>
              </w:rPr>
              <w:t xml:space="preserve">Quality systems such as BSI, ISO and </w:t>
            </w:r>
            <w:proofErr w:type="spellStart"/>
            <w:r w:rsidRPr="00797904">
              <w:rPr>
                <w:rFonts w:ascii="Arial" w:hAnsi="Arial" w:cs="Arial"/>
                <w:sz w:val="20"/>
              </w:rPr>
              <w:t>IiP</w:t>
            </w:r>
            <w:proofErr w:type="spellEnd"/>
            <w:r w:rsidRPr="00797904">
              <w:rPr>
                <w:rFonts w:ascii="Arial" w:hAnsi="Arial" w:cs="Arial"/>
                <w:sz w:val="20"/>
              </w:rPr>
              <w:t xml:space="preserve"> (benefits and accreditation)</w:t>
            </w:r>
          </w:p>
          <w:p w14:paraId="288A4B15" w14:textId="77777777" w:rsidR="00797904" w:rsidRPr="00797904" w:rsidRDefault="00797904" w:rsidP="00797904">
            <w:pPr>
              <w:numPr>
                <w:ilvl w:val="0"/>
                <w:numId w:val="17"/>
              </w:numPr>
              <w:rPr>
                <w:rFonts w:ascii="Arial" w:hAnsi="Arial" w:cs="Arial"/>
                <w:sz w:val="20"/>
              </w:rPr>
            </w:pPr>
            <w:r w:rsidRPr="00797904">
              <w:rPr>
                <w:rFonts w:ascii="Arial" w:hAnsi="Arial" w:cs="Arial"/>
                <w:sz w:val="20"/>
              </w:rPr>
              <w:t>Total Quality Management</w:t>
            </w:r>
          </w:p>
          <w:p w14:paraId="288A4B16" w14:textId="77777777" w:rsidR="00797904" w:rsidRPr="00797904" w:rsidRDefault="00797904" w:rsidP="00797904">
            <w:pPr>
              <w:numPr>
                <w:ilvl w:val="0"/>
                <w:numId w:val="18"/>
              </w:numPr>
              <w:rPr>
                <w:rFonts w:ascii="Arial" w:hAnsi="Arial" w:cs="Arial"/>
                <w:sz w:val="20"/>
              </w:rPr>
            </w:pPr>
            <w:r w:rsidRPr="00797904">
              <w:rPr>
                <w:rFonts w:ascii="Arial" w:hAnsi="Arial" w:cs="Arial"/>
                <w:sz w:val="20"/>
              </w:rPr>
              <w:t>Tools for maintaining quality, such as records and, where relevant to organisation, the use of statistics</w:t>
            </w:r>
          </w:p>
          <w:p w14:paraId="288A4B17" w14:textId="77777777" w:rsidR="00797904" w:rsidRPr="00797904" w:rsidRDefault="00797904" w:rsidP="00797904">
            <w:pPr>
              <w:numPr>
                <w:ilvl w:val="0"/>
                <w:numId w:val="18"/>
              </w:numPr>
              <w:rPr>
                <w:rFonts w:ascii="Arial" w:hAnsi="Arial" w:cs="Arial"/>
                <w:sz w:val="20"/>
              </w:rPr>
            </w:pPr>
            <w:r w:rsidRPr="00797904">
              <w:rPr>
                <w:rFonts w:ascii="Arial" w:hAnsi="Arial" w:cs="Arial"/>
                <w:sz w:val="20"/>
              </w:rPr>
              <w:t>Conformance and development and practical steps to improve quality</w:t>
            </w:r>
          </w:p>
          <w:p w14:paraId="288A4B18" w14:textId="77777777" w:rsidR="00797904" w:rsidRPr="00797904" w:rsidRDefault="00797904" w:rsidP="00797904">
            <w:pPr>
              <w:numPr>
                <w:ilvl w:val="0"/>
                <w:numId w:val="18"/>
              </w:numPr>
              <w:rPr>
                <w:rFonts w:ascii="Arial" w:hAnsi="Arial" w:cs="Arial"/>
                <w:sz w:val="20"/>
              </w:rPr>
            </w:pPr>
            <w:r w:rsidRPr="00797904">
              <w:rPr>
                <w:rFonts w:ascii="Arial" w:hAnsi="Arial" w:cs="Arial"/>
                <w:sz w:val="20"/>
              </w:rPr>
              <w:t>The costs of quality (positive and negative aspects)</w:t>
            </w:r>
          </w:p>
          <w:p w14:paraId="288A4B19" w14:textId="77777777" w:rsidR="00797904" w:rsidRPr="00797904" w:rsidRDefault="00797904" w:rsidP="00797904">
            <w:pPr>
              <w:numPr>
                <w:ilvl w:val="0"/>
                <w:numId w:val="18"/>
              </w:numPr>
              <w:rPr>
                <w:rFonts w:ascii="Arial" w:hAnsi="Arial" w:cs="Arial"/>
                <w:sz w:val="20"/>
              </w:rPr>
            </w:pPr>
            <w:r w:rsidRPr="00797904">
              <w:rPr>
                <w:rFonts w:ascii="Arial" w:hAnsi="Arial" w:cs="Arial"/>
                <w:sz w:val="20"/>
              </w:rPr>
              <w:t>Concept of internal and external customers and their importance as the focus of the organisation’s activities</w:t>
            </w:r>
          </w:p>
          <w:p w14:paraId="288A4B1A" w14:textId="77777777" w:rsidR="00797904" w:rsidRPr="00797904" w:rsidRDefault="00797904" w:rsidP="00797904">
            <w:pPr>
              <w:numPr>
                <w:ilvl w:val="0"/>
                <w:numId w:val="19"/>
              </w:numPr>
              <w:rPr>
                <w:rFonts w:ascii="Arial" w:hAnsi="Arial" w:cs="Arial"/>
                <w:sz w:val="20"/>
              </w:rPr>
            </w:pPr>
            <w:r w:rsidRPr="00797904">
              <w:rPr>
                <w:rFonts w:ascii="Arial" w:hAnsi="Arial" w:cs="Arial"/>
                <w:sz w:val="20"/>
              </w:rPr>
              <w:t>Methods of identifying potential customers</w:t>
            </w:r>
          </w:p>
          <w:p w14:paraId="288A4B1B" w14:textId="77777777" w:rsidR="00797904" w:rsidRPr="00797904" w:rsidRDefault="00797904" w:rsidP="00797904">
            <w:pPr>
              <w:numPr>
                <w:ilvl w:val="0"/>
                <w:numId w:val="19"/>
              </w:numPr>
              <w:rPr>
                <w:rFonts w:ascii="Arial" w:hAnsi="Arial" w:cs="Arial"/>
                <w:sz w:val="20"/>
              </w:rPr>
            </w:pPr>
            <w:r w:rsidRPr="00797904">
              <w:rPr>
                <w:rFonts w:ascii="Arial" w:hAnsi="Arial" w:cs="Arial"/>
                <w:sz w:val="20"/>
              </w:rPr>
              <w:t>Methods of identifying customer requirements and monitoring customer satisfaction</w:t>
            </w:r>
          </w:p>
          <w:p w14:paraId="288A4B1C" w14:textId="77777777" w:rsidR="00797904" w:rsidRPr="00797904" w:rsidRDefault="00797904" w:rsidP="00797904">
            <w:pPr>
              <w:numPr>
                <w:ilvl w:val="0"/>
                <w:numId w:val="19"/>
              </w:numPr>
              <w:rPr>
                <w:rFonts w:ascii="Arial" w:hAnsi="Arial" w:cs="Arial"/>
                <w:sz w:val="20"/>
              </w:rPr>
            </w:pPr>
            <w:r w:rsidRPr="00797904">
              <w:rPr>
                <w:rFonts w:ascii="Arial" w:hAnsi="Arial" w:cs="Arial"/>
                <w:sz w:val="20"/>
              </w:rPr>
              <w:t>Benchmarking service standards</w:t>
            </w:r>
          </w:p>
          <w:p w14:paraId="288A4B1D" w14:textId="77777777" w:rsidR="00797904" w:rsidRPr="00797904" w:rsidRDefault="00797904" w:rsidP="00797904">
            <w:pPr>
              <w:numPr>
                <w:ilvl w:val="0"/>
                <w:numId w:val="19"/>
              </w:numPr>
              <w:rPr>
                <w:rFonts w:ascii="Arial" w:hAnsi="Arial" w:cs="Arial"/>
                <w:sz w:val="20"/>
              </w:rPr>
            </w:pPr>
            <w:r w:rsidRPr="00797904">
              <w:rPr>
                <w:rFonts w:ascii="Arial" w:hAnsi="Arial" w:cs="Arial"/>
                <w:sz w:val="20"/>
              </w:rPr>
              <w:t>Techniques of work and improvement planning to meet customer requirements, such as specifications and service standards, scheduling, and logistics</w:t>
            </w:r>
          </w:p>
        </w:tc>
      </w:tr>
      <w:tr w:rsidR="00797904" w:rsidRPr="00797904" w14:paraId="288A4B23" w14:textId="77777777">
        <w:trPr>
          <w:trHeight w:val="944"/>
        </w:trPr>
        <w:tc>
          <w:tcPr>
            <w:tcW w:w="675" w:type="dxa"/>
          </w:tcPr>
          <w:p w14:paraId="288A4B1F" w14:textId="77777777" w:rsidR="00797904" w:rsidRPr="00797904" w:rsidRDefault="00797904" w:rsidP="00797904">
            <w:pPr>
              <w:rPr>
                <w:rFonts w:ascii="Arial" w:hAnsi="Arial" w:cs="Arial"/>
                <w:sz w:val="20"/>
              </w:rPr>
            </w:pPr>
          </w:p>
          <w:p w14:paraId="288A4B20" w14:textId="77777777" w:rsidR="00797904" w:rsidRPr="00797904" w:rsidRDefault="00797904" w:rsidP="00797904">
            <w:pPr>
              <w:rPr>
                <w:rFonts w:ascii="Arial" w:hAnsi="Arial" w:cs="Arial"/>
                <w:sz w:val="20"/>
              </w:rPr>
            </w:pPr>
            <w:r w:rsidRPr="00797904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7847" w:type="dxa"/>
            <w:gridSpan w:val="3"/>
          </w:tcPr>
          <w:p w14:paraId="288A4B21" w14:textId="77777777" w:rsidR="00797904" w:rsidRPr="00797904" w:rsidRDefault="00797904" w:rsidP="00797904">
            <w:pPr>
              <w:numPr>
                <w:ilvl w:val="0"/>
                <w:numId w:val="20"/>
              </w:numPr>
              <w:rPr>
                <w:rFonts w:ascii="Arial" w:hAnsi="Arial" w:cs="Arial"/>
                <w:sz w:val="20"/>
              </w:rPr>
            </w:pPr>
            <w:r w:rsidRPr="00797904">
              <w:rPr>
                <w:rFonts w:ascii="Arial" w:hAnsi="Arial" w:cs="Arial"/>
                <w:sz w:val="20"/>
              </w:rPr>
              <w:t>Scoping an improvement plan to identify and prioritise areas for improvement, define success criteria and set targets for improvement to meet customer requirements</w:t>
            </w:r>
          </w:p>
          <w:p w14:paraId="288A4B22" w14:textId="77777777" w:rsidR="00797904" w:rsidRPr="00797904" w:rsidRDefault="00797904" w:rsidP="00797904">
            <w:pPr>
              <w:numPr>
                <w:ilvl w:val="0"/>
                <w:numId w:val="20"/>
              </w:numPr>
              <w:rPr>
                <w:rFonts w:ascii="Arial" w:hAnsi="Arial" w:cs="Arial"/>
                <w:sz w:val="20"/>
              </w:rPr>
            </w:pPr>
            <w:r w:rsidRPr="00797904">
              <w:rPr>
                <w:rFonts w:ascii="Arial" w:hAnsi="Arial" w:cs="Arial"/>
                <w:sz w:val="20"/>
              </w:rPr>
              <w:t>Developing and implementing an improvement plan</w:t>
            </w:r>
          </w:p>
        </w:tc>
      </w:tr>
    </w:tbl>
    <w:p w14:paraId="288A4B24" w14:textId="77777777" w:rsidR="001210BC" w:rsidRPr="001210BC" w:rsidRDefault="001210BC" w:rsidP="001210BC">
      <w:pPr>
        <w:rPr>
          <w:rFonts w:ascii="Arial" w:hAnsi="Arial" w:cs="Arial"/>
        </w:rPr>
      </w:pPr>
    </w:p>
    <w:sectPr w:rsidR="001210BC" w:rsidRPr="001210B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F0EB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0512FC"/>
    <w:multiLevelType w:val="multilevel"/>
    <w:tmpl w:val="0809001F"/>
    <w:styleLink w:val="11111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035B6121"/>
    <w:multiLevelType w:val="multilevel"/>
    <w:tmpl w:val="0809001F"/>
    <w:styleLink w:val="Style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2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081360AB"/>
    <w:multiLevelType w:val="hybridMultilevel"/>
    <w:tmpl w:val="9766932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9AD6BDF"/>
    <w:multiLevelType w:val="hybridMultilevel"/>
    <w:tmpl w:val="21425134"/>
    <w:lvl w:ilvl="0" w:tplc="C63C7F9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C63C7F9E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1A3FBF"/>
    <w:multiLevelType w:val="hybridMultilevel"/>
    <w:tmpl w:val="731460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11A27C1"/>
    <w:multiLevelType w:val="hybridMultilevel"/>
    <w:tmpl w:val="4426E31E"/>
    <w:lvl w:ilvl="0" w:tplc="D5B4057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45F512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35D6230E"/>
    <w:multiLevelType w:val="multilevel"/>
    <w:tmpl w:val="53740CE4"/>
    <w:lvl w:ilvl="0">
      <w:start w:val="1"/>
      <w:numFmt w:val="decimal"/>
      <w:pStyle w:val="TableListNumber"/>
      <w:lvlText w:val="%1."/>
      <w:lvlJc w:val="left"/>
      <w:pPr>
        <w:tabs>
          <w:tab w:val="num" w:pos="360"/>
        </w:tabs>
        <w:ind w:left="298" w:hanging="298"/>
      </w:pPr>
    </w:lvl>
    <w:lvl w:ilvl="1">
      <w:start w:val="2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417446C0"/>
    <w:multiLevelType w:val="hybridMultilevel"/>
    <w:tmpl w:val="385436D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9948B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61B703F9"/>
    <w:multiLevelType w:val="hybridMultilevel"/>
    <w:tmpl w:val="636E0112"/>
    <w:lvl w:ilvl="0" w:tplc="58B21B7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63630AEC"/>
    <w:multiLevelType w:val="hybridMultilevel"/>
    <w:tmpl w:val="79120BB0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3B02ED1"/>
    <w:multiLevelType w:val="hybridMultilevel"/>
    <w:tmpl w:val="683E70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7E91F2A"/>
    <w:multiLevelType w:val="hybridMultilevel"/>
    <w:tmpl w:val="4EAA2E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63C7F9E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834568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6ED94063"/>
    <w:multiLevelType w:val="hybridMultilevel"/>
    <w:tmpl w:val="D1BE1DF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7">
    <w:nsid w:val="72CF3C27"/>
    <w:multiLevelType w:val="hybridMultilevel"/>
    <w:tmpl w:val="B784F4D6"/>
    <w:lvl w:ilvl="0" w:tplc="5A164F9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5923835"/>
    <w:multiLevelType w:val="multilevel"/>
    <w:tmpl w:val="2D4876D2"/>
    <w:lvl w:ilvl="0">
      <w:start w:val="1"/>
      <w:numFmt w:val="bullet"/>
      <w:pStyle w:val="Indicativeconten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11"/>
  </w:num>
  <w:num w:numId="5">
    <w:abstractNumId w:val="18"/>
  </w:num>
  <w:num w:numId="6">
    <w:abstractNumId w:val="4"/>
  </w:num>
  <w:num w:numId="7">
    <w:abstractNumId w:val="14"/>
  </w:num>
  <w:num w:numId="8">
    <w:abstractNumId w:val="5"/>
  </w:num>
  <w:num w:numId="9">
    <w:abstractNumId w:val="13"/>
  </w:num>
  <w:num w:numId="10">
    <w:abstractNumId w:val="18"/>
  </w:num>
  <w:num w:numId="11">
    <w:abstractNumId w:val="6"/>
  </w:num>
  <w:num w:numId="12">
    <w:abstractNumId w:val="9"/>
  </w:num>
  <w:num w:numId="13">
    <w:abstractNumId w:val="16"/>
  </w:num>
  <w:num w:numId="14">
    <w:abstractNumId w:val="3"/>
  </w:num>
  <w:num w:numId="15">
    <w:abstractNumId w:val="7"/>
  </w:num>
  <w:num w:numId="1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5"/>
  </w:num>
  <w:num w:numId="19">
    <w:abstractNumId w:val="10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1"/>
  <w:drawingGridVerticalSpacing w:val="181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047"/>
    <w:rsid w:val="000211F7"/>
    <w:rsid w:val="0002673A"/>
    <w:rsid w:val="00027B5C"/>
    <w:rsid w:val="00037415"/>
    <w:rsid w:val="00044262"/>
    <w:rsid w:val="00056CFF"/>
    <w:rsid w:val="00083779"/>
    <w:rsid w:val="00083D5C"/>
    <w:rsid w:val="0009435E"/>
    <w:rsid w:val="000C5C94"/>
    <w:rsid w:val="000D0F8C"/>
    <w:rsid w:val="000D5FFE"/>
    <w:rsid w:val="000E55AD"/>
    <w:rsid w:val="000F1AB5"/>
    <w:rsid w:val="000F332A"/>
    <w:rsid w:val="001210BC"/>
    <w:rsid w:val="00134856"/>
    <w:rsid w:val="00136E33"/>
    <w:rsid w:val="00141047"/>
    <w:rsid w:val="00143220"/>
    <w:rsid w:val="00145A42"/>
    <w:rsid w:val="00161B8A"/>
    <w:rsid w:val="001624AF"/>
    <w:rsid w:val="00175E46"/>
    <w:rsid w:val="00180E94"/>
    <w:rsid w:val="00182148"/>
    <w:rsid w:val="001A7024"/>
    <w:rsid w:val="001B7522"/>
    <w:rsid w:val="001C7DBE"/>
    <w:rsid w:val="0020338A"/>
    <w:rsid w:val="002050AF"/>
    <w:rsid w:val="002216C0"/>
    <w:rsid w:val="00251192"/>
    <w:rsid w:val="002600F5"/>
    <w:rsid w:val="0026061C"/>
    <w:rsid w:val="002654BC"/>
    <w:rsid w:val="00265CE3"/>
    <w:rsid w:val="0026636A"/>
    <w:rsid w:val="002671F7"/>
    <w:rsid w:val="00291548"/>
    <w:rsid w:val="00293D2B"/>
    <w:rsid w:val="00296E8F"/>
    <w:rsid w:val="002A0EF6"/>
    <w:rsid w:val="002A3256"/>
    <w:rsid w:val="002B3B5E"/>
    <w:rsid w:val="002B5658"/>
    <w:rsid w:val="002C1540"/>
    <w:rsid w:val="002E1BB9"/>
    <w:rsid w:val="002F6447"/>
    <w:rsid w:val="003002B7"/>
    <w:rsid w:val="00301DBE"/>
    <w:rsid w:val="003100BB"/>
    <w:rsid w:val="00315CBB"/>
    <w:rsid w:val="0032633D"/>
    <w:rsid w:val="00334BF7"/>
    <w:rsid w:val="003445D8"/>
    <w:rsid w:val="0038346D"/>
    <w:rsid w:val="00391340"/>
    <w:rsid w:val="003A1BE6"/>
    <w:rsid w:val="003C1160"/>
    <w:rsid w:val="003C1CCC"/>
    <w:rsid w:val="003C49DF"/>
    <w:rsid w:val="003D003C"/>
    <w:rsid w:val="003F5E13"/>
    <w:rsid w:val="003F5E39"/>
    <w:rsid w:val="00404406"/>
    <w:rsid w:val="0041693F"/>
    <w:rsid w:val="0043089F"/>
    <w:rsid w:val="004779AE"/>
    <w:rsid w:val="00481FA2"/>
    <w:rsid w:val="004864E6"/>
    <w:rsid w:val="00492E8E"/>
    <w:rsid w:val="00495CAA"/>
    <w:rsid w:val="004B5359"/>
    <w:rsid w:val="004D46FF"/>
    <w:rsid w:val="004E1B0C"/>
    <w:rsid w:val="004E4E4D"/>
    <w:rsid w:val="004E5E1F"/>
    <w:rsid w:val="0052141B"/>
    <w:rsid w:val="00524F87"/>
    <w:rsid w:val="00527DB5"/>
    <w:rsid w:val="0053297A"/>
    <w:rsid w:val="00582FC8"/>
    <w:rsid w:val="005860CD"/>
    <w:rsid w:val="00593199"/>
    <w:rsid w:val="005B2BFC"/>
    <w:rsid w:val="005B35C6"/>
    <w:rsid w:val="005B61F2"/>
    <w:rsid w:val="005C0547"/>
    <w:rsid w:val="005C60C3"/>
    <w:rsid w:val="005C7910"/>
    <w:rsid w:val="005D2ABB"/>
    <w:rsid w:val="005D2AC7"/>
    <w:rsid w:val="005D3358"/>
    <w:rsid w:val="005E36EE"/>
    <w:rsid w:val="005F1A31"/>
    <w:rsid w:val="00600D83"/>
    <w:rsid w:val="00603F0E"/>
    <w:rsid w:val="006058EE"/>
    <w:rsid w:val="00625AB5"/>
    <w:rsid w:val="0063760F"/>
    <w:rsid w:val="00645275"/>
    <w:rsid w:val="00650B5F"/>
    <w:rsid w:val="00662515"/>
    <w:rsid w:val="0068669F"/>
    <w:rsid w:val="00695F73"/>
    <w:rsid w:val="006B37F7"/>
    <w:rsid w:val="006C48CB"/>
    <w:rsid w:val="006C62C1"/>
    <w:rsid w:val="006D1873"/>
    <w:rsid w:val="006F3E70"/>
    <w:rsid w:val="00716AA3"/>
    <w:rsid w:val="00724CE8"/>
    <w:rsid w:val="007322AA"/>
    <w:rsid w:val="007665F2"/>
    <w:rsid w:val="00797904"/>
    <w:rsid w:val="007B6E44"/>
    <w:rsid w:val="007C4086"/>
    <w:rsid w:val="007D30E9"/>
    <w:rsid w:val="007E04B1"/>
    <w:rsid w:val="007E28EE"/>
    <w:rsid w:val="007E6DB5"/>
    <w:rsid w:val="00804B41"/>
    <w:rsid w:val="00804D0E"/>
    <w:rsid w:val="008214F1"/>
    <w:rsid w:val="00837A2A"/>
    <w:rsid w:val="0084048B"/>
    <w:rsid w:val="00841ECD"/>
    <w:rsid w:val="00866006"/>
    <w:rsid w:val="00873EBA"/>
    <w:rsid w:val="008802E2"/>
    <w:rsid w:val="008824F4"/>
    <w:rsid w:val="00887FC3"/>
    <w:rsid w:val="008A002D"/>
    <w:rsid w:val="008A2991"/>
    <w:rsid w:val="008A6B64"/>
    <w:rsid w:val="008B5E6D"/>
    <w:rsid w:val="00901E73"/>
    <w:rsid w:val="00904D92"/>
    <w:rsid w:val="00917900"/>
    <w:rsid w:val="00923087"/>
    <w:rsid w:val="00947091"/>
    <w:rsid w:val="00970F86"/>
    <w:rsid w:val="00977A1E"/>
    <w:rsid w:val="0098591F"/>
    <w:rsid w:val="00987101"/>
    <w:rsid w:val="009A3260"/>
    <w:rsid w:val="009B3D63"/>
    <w:rsid w:val="009C3646"/>
    <w:rsid w:val="009C7528"/>
    <w:rsid w:val="009D7BDE"/>
    <w:rsid w:val="009F2CA7"/>
    <w:rsid w:val="00A0261E"/>
    <w:rsid w:val="00A21137"/>
    <w:rsid w:val="00A2222A"/>
    <w:rsid w:val="00A603DD"/>
    <w:rsid w:val="00A61D31"/>
    <w:rsid w:val="00A6344F"/>
    <w:rsid w:val="00A906AD"/>
    <w:rsid w:val="00AB6A95"/>
    <w:rsid w:val="00AB7EF4"/>
    <w:rsid w:val="00AC228E"/>
    <w:rsid w:val="00AE4617"/>
    <w:rsid w:val="00B076F8"/>
    <w:rsid w:val="00B10E6E"/>
    <w:rsid w:val="00B14D62"/>
    <w:rsid w:val="00B26E4E"/>
    <w:rsid w:val="00B32989"/>
    <w:rsid w:val="00B35167"/>
    <w:rsid w:val="00B45094"/>
    <w:rsid w:val="00B46158"/>
    <w:rsid w:val="00B52355"/>
    <w:rsid w:val="00B56953"/>
    <w:rsid w:val="00B6642D"/>
    <w:rsid w:val="00B716B1"/>
    <w:rsid w:val="00B71CD9"/>
    <w:rsid w:val="00B76515"/>
    <w:rsid w:val="00B82887"/>
    <w:rsid w:val="00B83988"/>
    <w:rsid w:val="00BA6972"/>
    <w:rsid w:val="00BB0C78"/>
    <w:rsid w:val="00BB7475"/>
    <w:rsid w:val="00BD28E6"/>
    <w:rsid w:val="00BF076A"/>
    <w:rsid w:val="00BF3343"/>
    <w:rsid w:val="00C17A14"/>
    <w:rsid w:val="00C242DF"/>
    <w:rsid w:val="00C52FCF"/>
    <w:rsid w:val="00C5303D"/>
    <w:rsid w:val="00C550E6"/>
    <w:rsid w:val="00C82A58"/>
    <w:rsid w:val="00CC1CF1"/>
    <w:rsid w:val="00CC3CC4"/>
    <w:rsid w:val="00CD0A03"/>
    <w:rsid w:val="00CD368D"/>
    <w:rsid w:val="00CF0ED6"/>
    <w:rsid w:val="00D11391"/>
    <w:rsid w:val="00D11652"/>
    <w:rsid w:val="00D24B78"/>
    <w:rsid w:val="00D262D2"/>
    <w:rsid w:val="00D35725"/>
    <w:rsid w:val="00D35F0E"/>
    <w:rsid w:val="00D37968"/>
    <w:rsid w:val="00D41632"/>
    <w:rsid w:val="00D61C77"/>
    <w:rsid w:val="00D809C3"/>
    <w:rsid w:val="00D839B3"/>
    <w:rsid w:val="00D8692D"/>
    <w:rsid w:val="00D96880"/>
    <w:rsid w:val="00DA2016"/>
    <w:rsid w:val="00DB275B"/>
    <w:rsid w:val="00DC23A7"/>
    <w:rsid w:val="00DC7A4B"/>
    <w:rsid w:val="00DE52AF"/>
    <w:rsid w:val="00DF1B80"/>
    <w:rsid w:val="00DF6567"/>
    <w:rsid w:val="00E0063F"/>
    <w:rsid w:val="00E02FC9"/>
    <w:rsid w:val="00E05AC8"/>
    <w:rsid w:val="00E13755"/>
    <w:rsid w:val="00E2037D"/>
    <w:rsid w:val="00E42A40"/>
    <w:rsid w:val="00E80E8C"/>
    <w:rsid w:val="00E93906"/>
    <w:rsid w:val="00EB0EEA"/>
    <w:rsid w:val="00EC618B"/>
    <w:rsid w:val="00EE2201"/>
    <w:rsid w:val="00F053EB"/>
    <w:rsid w:val="00F11A96"/>
    <w:rsid w:val="00F13A90"/>
    <w:rsid w:val="00F21319"/>
    <w:rsid w:val="00F25227"/>
    <w:rsid w:val="00F305BE"/>
    <w:rsid w:val="00F50E4D"/>
    <w:rsid w:val="00F51066"/>
    <w:rsid w:val="00F73F8D"/>
    <w:rsid w:val="00F7570E"/>
    <w:rsid w:val="00F76B30"/>
    <w:rsid w:val="00F8410B"/>
    <w:rsid w:val="00FA6DE3"/>
    <w:rsid w:val="00FD1C7D"/>
    <w:rsid w:val="00FE2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8A4A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3">
    <w:name w:val="heading 3"/>
    <w:aliases w:val="Heading 3 Char2,Heading 3 Char1 Char,Heading 3 Char Char Char Char1 Char,Heading 3 Char Char Char2 Char,Heading 3 Char Char Char Char2,Heading 3 Char Char Char3"/>
    <w:basedOn w:val="Normal"/>
    <w:next w:val="Normal"/>
    <w:link w:val="Heading3Char"/>
    <w:autoRedefine/>
    <w:qFormat/>
    <w:rsid w:val="00CD0A03"/>
    <w:pPr>
      <w:widowControl w:val="0"/>
      <w:outlineLvl w:val="2"/>
    </w:pPr>
    <w:rPr>
      <w:rFonts w:ascii="Arial" w:hAnsi="Arial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CAsectionhead">
    <w:name w:val="QCA section head"/>
    <w:basedOn w:val="BodyText"/>
    <w:pPr>
      <w:tabs>
        <w:tab w:val="left" w:pos="567"/>
      </w:tabs>
      <w:spacing w:after="240" w:line="360" w:lineRule="auto"/>
    </w:pPr>
    <w:rPr>
      <w:rFonts w:ascii="Arial" w:hAnsi="Arial" w:cs="Arial"/>
      <w:b/>
      <w:bCs/>
      <w:sz w:val="36"/>
      <w:szCs w:val="20"/>
    </w:rPr>
  </w:style>
  <w:style w:type="paragraph" w:customStyle="1" w:styleId="TableListNumber">
    <w:name w:val="Table List Number"/>
    <w:basedOn w:val="TableText"/>
    <w:semiHidden/>
    <w:pPr>
      <w:numPr>
        <w:numId w:val="1"/>
      </w:numPr>
      <w:tabs>
        <w:tab w:val="left" w:pos="298"/>
      </w:tabs>
    </w:pPr>
  </w:style>
  <w:style w:type="paragraph" w:customStyle="1" w:styleId="TableText">
    <w:name w:val="Table Text"/>
    <w:basedOn w:val="Normal"/>
    <w:semiHidden/>
    <w:pPr>
      <w:spacing w:before="120" w:after="170" w:line="240" w:lineRule="atLeast"/>
    </w:pPr>
    <w:rPr>
      <w:rFonts w:ascii="Arial" w:hAnsi="Arial"/>
      <w:sz w:val="20"/>
      <w:szCs w:val="20"/>
    </w:rPr>
  </w:style>
  <w:style w:type="paragraph" w:customStyle="1" w:styleId="TableColumnHeader">
    <w:name w:val="Table Column Header"/>
    <w:basedOn w:val="TableText"/>
    <w:semiHidden/>
    <w:rPr>
      <w:b/>
    </w:rPr>
  </w:style>
  <w:style w:type="paragraph" w:styleId="BodyText">
    <w:name w:val="Body Text"/>
    <w:basedOn w:val="Normal"/>
    <w:pPr>
      <w:spacing w:after="120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numbering" w:styleId="111111">
    <w:name w:val="Outline List 2"/>
    <w:basedOn w:val="NoList"/>
    <w:rsid w:val="00970F86"/>
    <w:pPr>
      <w:numPr>
        <w:numId w:val="2"/>
      </w:numPr>
    </w:pPr>
  </w:style>
  <w:style w:type="numbering" w:customStyle="1" w:styleId="Style1">
    <w:name w:val="Style1"/>
    <w:basedOn w:val="NoList"/>
    <w:rsid w:val="00A61D31"/>
    <w:pPr>
      <w:numPr>
        <w:numId w:val="3"/>
      </w:numPr>
    </w:pPr>
  </w:style>
  <w:style w:type="paragraph" w:styleId="Header">
    <w:name w:val="header"/>
    <w:basedOn w:val="Normal"/>
    <w:link w:val="HeaderChar"/>
    <w:rsid w:val="002A0EF6"/>
    <w:pPr>
      <w:tabs>
        <w:tab w:val="center" w:pos="4153"/>
        <w:tab w:val="right" w:pos="8306"/>
      </w:tabs>
      <w:jc w:val="both"/>
    </w:pPr>
    <w:rPr>
      <w:rFonts w:ascii="Arial" w:hAnsi="Arial"/>
      <w:sz w:val="22"/>
      <w:szCs w:val="20"/>
    </w:rPr>
  </w:style>
  <w:style w:type="character" w:customStyle="1" w:styleId="HeaderChar">
    <w:name w:val="Header Char"/>
    <w:basedOn w:val="DefaultParagraphFont"/>
    <w:link w:val="Header"/>
    <w:rsid w:val="002A0EF6"/>
    <w:rPr>
      <w:rFonts w:ascii="Arial" w:hAnsi="Arial"/>
      <w:sz w:val="22"/>
      <w:lang w:val="en-GB" w:eastAsia="en-US" w:bidi="ar-SA"/>
    </w:rPr>
  </w:style>
  <w:style w:type="character" w:customStyle="1" w:styleId="Heading3Char">
    <w:name w:val="Heading 3 Char"/>
    <w:aliases w:val="Heading 3 Char2 Char,Heading 3 Char1 Char Char,Heading 3 Char Char Char Char1 Char Char,Heading 3 Char Char Char2 Char Char,Heading 3 Char Char Char Char2 Char,Heading 3 Char Char Char3 Char"/>
    <w:basedOn w:val="DefaultParagraphFont"/>
    <w:link w:val="Heading3"/>
    <w:rsid w:val="00CD0A03"/>
    <w:rPr>
      <w:rFonts w:ascii="Arial" w:hAnsi="Arial"/>
      <w:b/>
      <w:sz w:val="24"/>
      <w:szCs w:val="24"/>
      <w:lang w:val="en-US" w:eastAsia="en-US" w:bidi="ar-SA"/>
    </w:rPr>
  </w:style>
  <w:style w:type="character" w:styleId="Strong">
    <w:name w:val="Strong"/>
    <w:basedOn w:val="DefaultParagraphFont"/>
    <w:qFormat/>
    <w:rsid w:val="000F332A"/>
    <w:rPr>
      <w:b/>
      <w:bCs/>
    </w:rPr>
  </w:style>
  <w:style w:type="character" w:styleId="CommentReference">
    <w:name w:val="annotation reference"/>
    <w:basedOn w:val="DefaultParagraphFont"/>
    <w:semiHidden/>
    <w:rsid w:val="00EB0EEA"/>
    <w:rPr>
      <w:sz w:val="16"/>
      <w:szCs w:val="16"/>
    </w:rPr>
  </w:style>
  <w:style w:type="paragraph" w:styleId="CommentText">
    <w:name w:val="annotation text"/>
    <w:basedOn w:val="Normal"/>
    <w:semiHidden/>
    <w:rsid w:val="00EB0EEA"/>
    <w:rPr>
      <w:sz w:val="20"/>
      <w:szCs w:val="20"/>
    </w:rPr>
  </w:style>
  <w:style w:type="character" w:styleId="PageNumber">
    <w:name w:val="page number"/>
    <w:basedOn w:val="DefaultParagraphFont"/>
    <w:rsid w:val="00582FC8"/>
  </w:style>
  <w:style w:type="character" w:customStyle="1" w:styleId="CharChar2">
    <w:name w:val="Char Char2"/>
    <w:basedOn w:val="DefaultParagraphFont"/>
    <w:semiHidden/>
    <w:locked/>
    <w:rsid w:val="00E13755"/>
    <w:rPr>
      <w:rFonts w:ascii="Arial" w:hAnsi="Arial"/>
      <w:sz w:val="22"/>
      <w:lang w:val="en-GB" w:eastAsia="en-US" w:bidi="ar-SA"/>
    </w:rPr>
  </w:style>
  <w:style w:type="paragraph" w:customStyle="1" w:styleId="Indicativecontent">
    <w:name w:val="Indicative content"/>
    <w:basedOn w:val="Normal"/>
    <w:rsid w:val="0041693F"/>
    <w:pPr>
      <w:numPr>
        <w:numId w:val="5"/>
      </w:numPr>
    </w:pPr>
    <w:rPr>
      <w:rFonts w:ascii="Arial" w:hAnsi="Arial"/>
      <w:sz w:val="20"/>
      <w:szCs w:val="20"/>
    </w:rPr>
  </w:style>
  <w:style w:type="character" w:customStyle="1" w:styleId="Heading4CharChar">
    <w:name w:val="Heading 4 Char Char"/>
    <w:aliases w:val="Heading 4 Char Char Char Char Char Char,Heading 4 Char Char Char Char Char Char Char Char Char,Heading 4 Char Char Char Char Char Char Char Char Char Char Char Char"/>
    <w:basedOn w:val="DefaultParagraphFont"/>
    <w:rsid w:val="00044262"/>
    <w:rPr>
      <w:rFonts w:ascii="Arial" w:hAnsi="Arial"/>
      <w:b/>
      <w:sz w:val="22"/>
      <w:lang w:val="en-GB" w:eastAsia="en-US" w:bidi="ar-SA"/>
    </w:rPr>
  </w:style>
  <w:style w:type="table" w:styleId="TableGrid">
    <w:name w:val="Table Grid"/>
    <w:basedOn w:val="TableNormal"/>
    <w:rsid w:val="00161B8A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1Char">
    <w:name w:val="Heading 1 Char1 Char"/>
    <w:aliases w:val="Heading 1 Char Char Char, Char Char Char Char,Heading 1 Char Char1, Char Char Char1"/>
    <w:basedOn w:val="DefaultParagraphFont"/>
    <w:rsid w:val="00D809C3"/>
    <w:rPr>
      <w:rFonts w:ascii="Arial" w:hAnsi="Arial" w:cs="Arial"/>
      <w:b/>
      <w:caps/>
      <w:kern w:val="28"/>
      <w:sz w:val="24"/>
      <w:szCs w:val="24"/>
      <w:lang w:val="en-US" w:eastAsia="en-US" w:bidi="ar-SA"/>
    </w:rPr>
  </w:style>
  <w:style w:type="paragraph" w:styleId="CommentSubject">
    <w:name w:val="annotation subject"/>
    <w:basedOn w:val="CommentText"/>
    <w:next w:val="CommentText"/>
    <w:semiHidden/>
    <w:rsid w:val="0002673A"/>
    <w:rPr>
      <w:b/>
      <w:bCs/>
    </w:rPr>
  </w:style>
  <w:style w:type="paragraph" w:styleId="Revision">
    <w:name w:val="Revision"/>
    <w:hidden/>
    <w:uiPriority w:val="99"/>
    <w:semiHidden/>
    <w:rsid w:val="00D37968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3">
    <w:name w:val="heading 3"/>
    <w:aliases w:val="Heading 3 Char2,Heading 3 Char1 Char,Heading 3 Char Char Char Char1 Char,Heading 3 Char Char Char2 Char,Heading 3 Char Char Char Char2,Heading 3 Char Char Char3"/>
    <w:basedOn w:val="Normal"/>
    <w:next w:val="Normal"/>
    <w:link w:val="Heading3Char"/>
    <w:autoRedefine/>
    <w:qFormat/>
    <w:rsid w:val="00CD0A03"/>
    <w:pPr>
      <w:widowControl w:val="0"/>
      <w:outlineLvl w:val="2"/>
    </w:pPr>
    <w:rPr>
      <w:rFonts w:ascii="Arial" w:hAnsi="Arial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CAsectionhead">
    <w:name w:val="QCA section head"/>
    <w:basedOn w:val="BodyText"/>
    <w:pPr>
      <w:tabs>
        <w:tab w:val="left" w:pos="567"/>
      </w:tabs>
      <w:spacing w:after="240" w:line="360" w:lineRule="auto"/>
    </w:pPr>
    <w:rPr>
      <w:rFonts w:ascii="Arial" w:hAnsi="Arial" w:cs="Arial"/>
      <w:b/>
      <w:bCs/>
      <w:sz w:val="36"/>
      <w:szCs w:val="20"/>
    </w:rPr>
  </w:style>
  <w:style w:type="paragraph" w:customStyle="1" w:styleId="TableListNumber">
    <w:name w:val="Table List Number"/>
    <w:basedOn w:val="TableText"/>
    <w:semiHidden/>
    <w:pPr>
      <w:numPr>
        <w:numId w:val="1"/>
      </w:numPr>
      <w:tabs>
        <w:tab w:val="left" w:pos="298"/>
      </w:tabs>
    </w:pPr>
  </w:style>
  <w:style w:type="paragraph" w:customStyle="1" w:styleId="TableText">
    <w:name w:val="Table Text"/>
    <w:basedOn w:val="Normal"/>
    <w:semiHidden/>
    <w:pPr>
      <w:spacing w:before="120" w:after="170" w:line="240" w:lineRule="atLeast"/>
    </w:pPr>
    <w:rPr>
      <w:rFonts w:ascii="Arial" w:hAnsi="Arial"/>
      <w:sz w:val="20"/>
      <w:szCs w:val="20"/>
    </w:rPr>
  </w:style>
  <w:style w:type="paragraph" w:customStyle="1" w:styleId="TableColumnHeader">
    <w:name w:val="Table Column Header"/>
    <w:basedOn w:val="TableText"/>
    <w:semiHidden/>
    <w:rPr>
      <w:b/>
    </w:rPr>
  </w:style>
  <w:style w:type="paragraph" w:styleId="BodyText">
    <w:name w:val="Body Text"/>
    <w:basedOn w:val="Normal"/>
    <w:pPr>
      <w:spacing w:after="120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numbering" w:styleId="111111">
    <w:name w:val="Outline List 2"/>
    <w:basedOn w:val="NoList"/>
    <w:rsid w:val="00970F86"/>
    <w:pPr>
      <w:numPr>
        <w:numId w:val="2"/>
      </w:numPr>
    </w:pPr>
  </w:style>
  <w:style w:type="numbering" w:customStyle="1" w:styleId="Style1">
    <w:name w:val="Style1"/>
    <w:basedOn w:val="NoList"/>
    <w:rsid w:val="00A61D31"/>
    <w:pPr>
      <w:numPr>
        <w:numId w:val="3"/>
      </w:numPr>
    </w:pPr>
  </w:style>
  <w:style w:type="paragraph" w:styleId="Header">
    <w:name w:val="header"/>
    <w:basedOn w:val="Normal"/>
    <w:link w:val="HeaderChar"/>
    <w:rsid w:val="002A0EF6"/>
    <w:pPr>
      <w:tabs>
        <w:tab w:val="center" w:pos="4153"/>
        <w:tab w:val="right" w:pos="8306"/>
      </w:tabs>
      <w:jc w:val="both"/>
    </w:pPr>
    <w:rPr>
      <w:rFonts w:ascii="Arial" w:hAnsi="Arial"/>
      <w:sz w:val="22"/>
      <w:szCs w:val="20"/>
    </w:rPr>
  </w:style>
  <w:style w:type="character" w:customStyle="1" w:styleId="HeaderChar">
    <w:name w:val="Header Char"/>
    <w:basedOn w:val="DefaultParagraphFont"/>
    <w:link w:val="Header"/>
    <w:rsid w:val="002A0EF6"/>
    <w:rPr>
      <w:rFonts w:ascii="Arial" w:hAnsi="Arial"/>
      <w:sz w:val="22"/>
      <w:lang w:val="en-GB" w:eastAsia="en-US" w:bidi="ar-SA"/>
    </w:rPr>
  </w:style>
  <w:style w:type="character" w:customStyle="1" w:styleId="Heading3Char">
    <w:name w:val="Heading 3 Char"/>
    <w:aliases w:val="Heading 3 Char2 Char,Heading 3 Char1 Char Char,Heading 3 Char Char Char Char1 Char Char,Heading 3 Char Char Char2 Char Char,Heading 3 Char Char Char Char2 Char,Heading 3 Char Char Char3 Char"/>
    <w:basedOn w:val="DefaultParagraphFont"/>
    <w:link w:val="Heading3"/>
    <w:rsid w:val="00CD0A03"/>
    <w:rPr>
      <w:rFonts w:ascii="Arial" w:hAnsi="Arial"/>
      <w:b/>
      <w:sz w:val="24"/>
      <w:szCs w:val="24"/>
      <w:lang w:val="en-US" w:eastAsia="en-US" w:bidi="ar-SA"/>
    </w:rPr>
  </w:style>
  <w:style w:type="character" w:styleId="Strong">
    <w:name w:val="Strong"/>
    <w:basedOn w:val="DefaultParagraphFont"/>
    <w:qFormat/>
    <w:rsid w:val="000F332A"/>
    <w:rPr>
      <w:b/>
      <w:bCs/>
    </w:rPr>
  </w:style>
  <w:style w:type="character" w:styleId="CommentReference">
    <w:name w:val="annotation reference"/>
    <w:basedOn w:val="DefaultParagraphFont"/>
    <w:semiHidden/>
    <w:rsid w:val="00EB0EEA"/>
    <w:rPr>
      <w:sz w:val="16"/>
      <w:szCs w:val="16"/>
    </w:rPr>
  </w:style>
  <w:style w:type="paragraph" w:styleId="CommentText">
    <w:name w:val="annotation text"/>
    <w:basedOn w:val="Normal"/>
    <w:semiHidden/>
    <w:rsid w:val="00EB0EEA"/>
    <w:rPr>
      <w:sz w:val="20"/>
      <w:szCs w:val="20"/>
    </w:rPr>
  </w:style>
  <w:style w:type="character" w:styleId="PageNumber">
    <w:name w:val="page number"/>
    <w:basedOn w:val="DefaultParagraphFont"/>
    <w:rsid w:val="00582FC8"/>
  </w:style>
  <w:style w:type="character" w:customStyle="1" w:styleId="CharChar2">
    <w:name w:val="Char Char2"/>
    <w:basedOn w:val="DefaultParagraphFont"/>
    <w:semiHidden/>
    <w:locked/>
    <w:rsid w:val="00E13755"/>
    <w:rPr>
      <w:rFonts w:ascii="Arial" w:hAnsi="Arial"/>
      <w:sz w:val="22"/>
      <w:lang w:val="en-GB" w:eastAsia="en-US" w:bidi="ar-SA"/>
    </w:rPr>
  </w:style>
  <w:style w:type="paragraph" w:customStyle="1" w:styleId="Indicativecontent">
    <w:name w:val="Indicative content"/>
    <w:basedOn w:val="Normal"/>
    <w:rsid w:val="0041693F"/>
    <w:pPr>
      <w:numPr>
        <w:numId w:val="5"/>
      </w:numPr>
    </w:pPr>
    <w:rPr>
      <w:rFonts w:ascii="Arial" w:hAnsi="Arial"/>
      <w:sz w:val="20"/>
      <w:szCs w:val="20"/>
    </w:rPr>
  </w:style>
  <w:style w:type="character" w:customStyle="1" w:styleId="Heading4CharChar">
    <w:name w:val="Heading 4 Char Char"/>
    <w:aliases w:val="Heading 4 Char Char Char Char Char Char,Heading 4 Char Char Char Char Char Char Char Char Char,Heading 4 Char Char Char Char Char Char Char Char Char Char Char Char"/>
    <w:basedOn w:val="DefaultParagraphFont"/>
    <w:rsid w:val="00044262"/>
    <w:rPr>
      <w:rFonts w:ascii="Arial" w:hAnsi="Arial"/>
      <w:b/>
      <w:sz w:val="22"/>
      <w:lang w:val="en-GB" w:eastAsia="en-US" w:bidi="ar-SA"/>
    </w:rPr>
  </w:style>
  <w:style w:type="table" w:styleId="TableGrid">
    <w:name w:val="Table Grid"/>
    <w:basedOn w:val="TableNormal"/>
    <w:rsid w:val="00161B8A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1Char">
    <w:name w:val="Heading 1 Char1 Char"/>
    <w:aliases w:val="Heading 1 Char Char Char, Char Char Char Char,Heading 1 Char Char1, Char Char Char1"/>
    <w:basedOn w:val="DefaultParagraphFont"/>
    <w:rsid w:val="00D809C3"/>
    <w:rPr>
      <w:rFonts w:ascii="Arial" w:hAnsi="Arial" w:cs="Arial"/>
      <w:b/>
      <w:caps/>
      <w:kern w:val="28"/>
      <w:sz w:val="24"/>
      <w:szCs w:val="24"/>
      <w:lang w:val="en-US" w:eastAsia="en-US" w:bidi="ar-SA"/>
    </w:rPr>
  </w:style>
  <w:style w:type="paragraph" w:styleId="CommentSubject">
    <w:name w:val="annotation subject"/>
    <w:basedOn w:val="CommentText"/>
    <w:next w:val="CommentText"/>
    <w:semiHidden/>
    <w:rsid w:val="0002673A"/>
    <w:rPr>
      <w:b/>
      <w:bCs/>
    </w:rPr>
  </w:style>
  <w:style w:type="paragraph" w:styleId="Revision">
    <w:name w:val="Revision"/>
    <w:hidden/>
    <w:uiPriority w:val="99"/>
    <w:semiHidden/>
    <w:rsid w:val="00D37968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its" ma:contentTypeID="0x010100AEAF307ED83CE94ABF51354CE85ADD6A00AE00124B9BBF54459B8F8FA7D1CB40A6" ma:contentTypeVersion="4" ma:contentTypeDescription="" ma:contentTypeScope="" ma:versionID="8655024725952ab63e79bf036a93b326">
  <xsd:schema xmlns:xsd="http://www.w3.org/2001/XMLSchema" xmlns:xs="http://www.w3.org/2001/XMLSchema" xmlns:p="http://schemas.microsoft.com/office/2006/metadata/properties" xmlns:ns1="http://schemas.microsoft.com/sharepoint/v3" xmlns:ns2="5f8ea682-3a42-454b-8035-422047e146b2" targetNamespace="http://schemas.microsoft.com/office/2006/metadata/properties" ma:root="true" ma:fieldsID="6a6dd6ba832f8cbc94c4981f67759a64" ns1:_="" ns2:_="">
    <xsd:import namespace="http://schemas.microsoft.com/sharepoint/v3"/>
    <xsd:import namespace="5f8ea682-3a42-454b-8035-422047e146b2"/>
    <xsd:element name="properties">
      <xsd:complexType>
        <xsd:sequence>
          <xsd:element name="documentManagement">
            <xsd:complexType>
              <xsd:all>
                <xsd:element ref="ns1:KpiDescription" minOccurs="0"/>
                <xsd:element ref="ns2:Qualification" minOccurs="0"/>
                <xsd:element ref="ns2:Level" minOccurs="0"/>
                <xsd:element ref="ns2:ILM_x0020_Content_x0020_Type"/>
                <xsd:element ref="ns2:kb5530885391492bb408a8b4151064ea" minOccurs="0"/>
                <xsd:element ref="ns2:TaxCatchAll" minOccurs="0"/>
                <xsd:element ref="ns2:TaxCatchAllLabel" minOccurs="0"/>
                <xsd:element ref="ns2:j5a7449248d447e983365f9ccc7bf26f" minOccurs="0"/>
                <xsd:element ref="ns2:f4e0e0febf844675a45068bb85642fb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KpiDescription" ma:index="2" nillable="true" ma:displayName="Description" ma:description="The description provides information about the purpose of the goal." ma:internalName="Kpi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8ea682-3a42-454b-8035-422047e146b2" elementFormDefault="qualified">
    <xsd:import namespace="http://schemas.microsoft.com/office/2006/documentManagement/types"/>
    <xsd:import namespace="http://schemas.microsoft.com/office/infopath/2007/PartnerControls"/>
    <xsd:element name="Qualification" ma:index="3" nillable="true" ma:displayName="Qualification" ma:default="VRQ" ma:internalName="Qualification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VQ"/>
                    <xsd:enumeration value="VRQ"/>
                    <xsd:enumeration value="SVQ"/>
                    <xsd:enumeration value="QCF"/>
                    <xsd:enumeration value="IQUAL"/>
                  </xsd:restriction>
                </xsd:simpleType>
              </xsd:element>
            </xsd:sequence>
          </xsd:extension>
        </xsd:complexContent>
      </xsd:complexType>
    </xsd:element>
    <xsd:element name="Level" ma:index="4" nillable="true" ma:displayName="Level" ma:default="1" ma:format="Dropdown" ma:internalName="Level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</xsd:restriction>
      </xsd:simpleType>
    </xsd:element>
    <xsd:element name="ILM_x0020_Content_x0020_Type" ma:index="8" ma:displayName="ILM Content Type" ma:default="Assignment" ma:format="Dropdown" ma:internalName="ILM_x0020_Content_x0020_Type">
      <xsd:simpleType>
        <xsd:restriction base="dms:Choice">
          <xsd:enumeration value="Assignment"/>
          <xsd:enumeration value="Combined Spec"/>
          <xsd:enumeration value="Cover Page"/>
          <xsd:enumeration value="Mark Sheet"/>
          <xsd:enumeration value="Part A Document"/>
          <xsd:enumeration value="Part B Document"/>
          <xsd:enumeration value="Q-Card"/>
          <xsd:enumeration value="Resources"/>
          <xsd:enumeration value="Short Answer Question"/>
          <xsd:enumeration value="Units"/>
          <xsd:enumeration value="Fees"/>
          <xsd:enumeration value="Policies"/>
          <xsd:enumeration value="PR and Marketing"/>
          <xsd:enumeration value="Centre Guide"/>
          <xsd:enumeration value="Quals Overview"/>
          <xsd:enumeration value="Admin"/>
          <xsd:enumeration value="Mapping Document"/>
        </xsd:restriction>
      </xsd:simpleType>
    </xsd:element>
    <xsd:element name="kb5530885391492bb408a8b4151064ea" ma:index="9" nillable="true" ma:taxonomy="true" ma:internalName="kb5530885391492bb408a8b4151064ea" ma:taxonomyFieldName="Family_x0020_Code" ma:displayName="Family Code" ma:default="" ma:fieldId="{4b553088-5391-492b-b408-a8b4151064ea}" ma:taxonomyMulti="true" ma:sspId="d5e430a5-b6ba-46d0-ac93-66b284a7db87" ma:termSetId="fb88307f-84a0-4011-b297-01b5645659c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8ac5c670-457c-442f-83c0-e58e8e6ff216}" ma:internalName="TaxCatchAll" ma:showField="CatchAllData" ma:web="5f8ea682-3a42-454b-8035-422047e146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8ac5c670-457c-442f-83c0-e58e8e6ff216}" ma:internalName="TaxCatchAllLabel" ma:readOnly="true" ma:showField="CatchAllDataLabel" ma:web="5f8ea682-3a42-454b-8035-422047e146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5a7449248d447e983365f9ccc7bf26f" ma:index="13" nillable="true" ma:taxonomy="true" ma:internalName="j5a7449248d447e983365f9ccc7bf26f" ma:taxonomyFieldName="PoS" ma:displayName="PoS" ma:default="" ma:fieldId="{35a74492-48d4-47e9-8336-5f9ccc7bf26f}" ma:taxonomyMulti="true" ma:sspId="d5e430a5-b6ba-46d0-ac93-66b284a7db87" ma:termSetId="fe91ae38-cb90-4a85-abf4-194a27613f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4e0e0febf844675a45068bb85642fb2" ma:index="15" nillable="true" ma:taxonomy="true" ma:internalName="f4e0e0febf844675a45068bb85642fb2" ma:taxonomyFieldName="Units" ma:displayName="Units" ma:default="" ma:fieldId="{f4e0e0fe-bf84-4675-a450-68bb85642fb2}" ma:taxonomyMulti="true" ma:sspId="d5e430a5-b6ba-46d0-ac93-66b284a7db87" ma:termSetId="c4f771cb-4051-4602-855f-4483c0a29f6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5a7449248d447e983365f9ccc7bf26f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8605-11</TermName>
          <TermId xmlns="http://schemas.microsoft.com/office/infopath/2007/PartnerControls">adfc4a40-eae5-4da7-b076-514629eee1c2</TermId>
        </TermInfo>
        <TermInfo xmlns="http://schemas.microsoft.com/office/infopath/2007/PartnerControls">
          <TermName xmlns="http://schemas.microsoft.com/office/infopath/2007/PartnerControls">8605-13</TermName>
          <TermId xmlns="http://schemas.microsoft.com/office/infopath/2007/PartnerControls">353baf86-edf1-4185-8221-dc9059a1e410</TermId>
        </TermInfo>
        <TermInfo xmlns="http://schemas.microsoft.com/office/infopath/2007/PartnerControls">
          <TermName xmlns="http://schemas.microsoft.com/office/infopath/2007/PartnerControls">8605-14</TermName>
          <TermId xmlns="http://schemas.microsoft.com/office/infopath/2007/PartnerControls">ec4512f4-7e1c-4ac8-97b9-1b2f8f96525e</TermId>
        </TermInfo>
        <TermInfo xmlns="http://schemas.microsoft.com/office/infopath/2007/PartnerControls">
          <TermName xmlns="http://schemas.microsoft.com/office/infopath/2007/PartnerControls">8605-21</TermName>
          <TermId xmlns="http://schemas.microsoft.com/office/infopath/2007/PartnerControls">660bdd7a-560f-4b61-bb9a-f239b41d6ef8</TermId>
        </TermInfo>
        <TermInfo xmlns="http://schemas.microsoft.com/office/infopath/2007/PartnerControls">
          <TermName xmlns="http://schemas.microsoft.com/office/infopath/2007/PartnerControls">8605-22</TermName>
          <TermId xmlns="http://schemas.microsoft.com/office/infopath/2007/PartnerControls">562f03ff-b4f3-42a5-af63-8030d810de99</TermId>
        </TermInfo>
        <TermInfo xmlns="http://schemas.microsoft.com/office/infopath/2007/PartnerControls">
          <TermName xmlns="http://schemas.microsoft.com/office/infopath/2007/PartnerControls">8605-31</TermName>
          <TermId xmlns="http://schemas.microsoft.com/office/infopath/2007/PartnerControls">73c161cb-66e2-49a5-968e-13c9e2136b46</TermId>
        </TermInfo>
        <TermInfo xmlns="http://schemas.microsoft.com/office/infopath/2007/PartnerControls">
          <TermName xmlns="http://schemas.microsoft.com/office/infopath/2007/PartnerControls">8605-32</TermName>
          <TermId xmlns="http://schemas.microsoft.com/office/infopath/2007/PartnerControls">b624c758-4067-4828-962b-f1a55b55b060</TermId>
        </TermInfo>
        <TermInfo xmlns="http://schemas.microsoft.com/office/infopath/2007/PartnerControls">
          <TermName xmlns="http://schemas.microsoft.com/office/infopath/2007/PartnerControls">8605-41</TermName>
          <TermId xmlns="http://schemas.microsoft.com/office/infopath/2007/PartnerControls">63e4cdad-63d6-4b80-833b-2aa41d68264b</TermId>
        </TermInfo>
        <TermInfo xmlns="http://schemas.microsoft.com/office/infopath/2007/PartnerControls">
          <TermName xmlns="http://schemas.microsoft.com/office/infopath/2007/PartnerControls">8605-42</TermName>
          <TermId xmlns="http://schemas.microsoft.com/office/infopath/2007/PartnerControls">7b6e352e-f956-4d1e-a4ef-24993a10d29a</TermId>
        </TermInfo>
        <TermInfo xmlns="http://schemas.microsoft.com/office/infopath/2007/PartnerControls">
          <TermName xmlns="http://schemas.microsoft.com/office/infopath/2007/PartnerControls">8607-11</TermName>
          <TermId xmlns="http://schemas.microsoft.com/office/infopath/2007/PartnerControls">f2c3b783-6ac6-4a06-9834-dcd3aa060200</TermId>
        </TermInfo>
        <TermInfo xmlns="http://schemas.microsoft.com/office/infopath/2007/PartnerControls">
          <TermName xmlns="http://schemas.microsoft.com/office/infopath/2007/PartnerControls">8607-13</TermName>
          <TermId xmlns="http://schemas.microsoft.com/office/infopath/2007/PartnerControls">bebbbd6a-86fc-437d-a6cf-4fb19eb73992</TermId>
        </TermInfo>
        <TermInfo xmlns="http://schemas.microsoft.com/office/infopath/2007/PartnerControls">
          <TermName xmlns="http://schemas.microsoft.com/office/infopath/2007/PartnerControls">8607-14</TermName>
          <TermId xmlns="http://schemas.microsoft.com/office/infopath/2007/PartnerControls">28d88b4f-8bcf-438d-b653-8e5f3bf797f7</TermId>
        </TermInfo>
        <TermInfo xmlns="http://schemas.microsoft.com/office/infopath/2007/PartnerControls">
          <TermName xmlns="http://schemas.microsoft.com/office/infopath/2007/PartnerControls">8607-21</TermName>
          <TermId xmlns="http://schemas.microsoft.com/office/infopath/2007/PartnerControls">5acf5b43-5e2f-4004-842a-c827a7ec39de</TermId>
        </TermInfo>
        <TermInfo xmlns="http://schemas.microsoft.com/office/infopath/2007/PartnerControls">
          <TermName xmlns="http://schemas.microsoft.com/office/infopath/2007/PartnerControls">8607-22</TermName>
          <TermId xmlns="http://schemas.microsoft.com/office/infopath/2007/PartnerControls">cacb426f-19a1-49e0-8bec-49a0ba7f82b5</TermId>
        </TermInfo>
        <TermInfo xmlns="http://schemas.microsoft.com/office/infopath/2007/PartnerControls">
          <TermName xmlns="http://schemas.microsoft.com/office/infopath/2007/PartnerControls">8607-31</TermName>
          <TermId xmlns="http://schemas.microsoft.com/office/infopath/2007/PartnerControls">99c8aad9-8185-4bc6-82e4-2d229283dd57</TermId>
        </TermInfo>
        <TermInfo xmlns="http://schemas.microsoft.com/office/infopath/2007/PartnerControls">
          <TermName xmlns="http://schemas.microsoft.com/office/infopath/2007/PartnerControls">8607-32</TermName>
          <TermId xmlns="http://schemas.microsoft.com/office/infopath/2007/PartnerControls">169aa93d-af65-49dc-b540-0aa48a3e0404</TermId>
        </TermInfo>
        <TermInfo xmlns="http://schemas.microsoft.com/office/infopath/2007/PartnerControls">
          <TermName xmlns="http://schemas.microsoft.com/office/infopath/2007/PartnerControls">8607-41</TermName>
          <TermId xmlns="http://schemas.microsoft.com/office/infopath/2007/PartnerControls">54c0d97e-18f4-4dfd-8cee-1bf3b916014a</TermId>
        </TermInfo>
        <TermInfo xmlns="http://schemas.microsoft.com/office/infopath/2007/PartnerControls">
          <TermName xmlns="http://schemas.microsoft.com/office/infopath/2007/PartnerControls">8607-42</TermName>
          <TermId xmlns="http://schemas.microsoft.com/office/infopath/2007/PartnerControls">9abbb3b5-05f6-4d90-a6e7-fec251c44595</TermId>
        </TermInfo>
        <TermInfo xmlns="http://schemas.microsoft.com/office/infopath/2007/PartnerControls">
          <TermName xmlns="http://schemas.microsoft.com/office/infopath/2007/PartnerControls">8610-31</TermName>
          <TermId xmlns="http://schemas.microsoft.com/office/infopath/2007/PartnerControls">8422e5be-1687-4934-87fe-5b3457387e45</TermId>
        </TermInfo>
        <TermInfo xmlns="http://schemas.microsoft.com/office/infopath/2007/PartnerControls">
          <TermName xmlns="http://schemas.microsoft.com/office/infopath/2007/PartnerControls">8340-20</TermName>
          <TermId xmlns="http://schemas.microsoft.com/office/infopath/2007/PartnerControls">6e40c63b-35a4-4e8d-a6cd-b4569cf6405c</TermId>
        </TermInfo>
        <TermInfo xmlns="http://schemas.microsoft.com/office/infopath/2007/PartnerControls">
          <TermName xmlns="http://schemas.microsoft.com/office/infopath/2007/PartnerControls">8340-21</TermName>
          <TermId xmlns="http://schemas.microsoft.com/office/infopath/2007/PartnerControls">ceaec7a7-67d6-4fa6-9244-7c47464e85b1</TermId>
        </TermInfo>
        <TermInfo xmlns="http://schemas.microsoft.com/office/infopath/2007/PartnerControls">
          <TermName xmlns="http://schemas.microsoft.com/office/infopath/2007/PartnerControls">8340-90</TermName>
          <TermId xmlns="http://schemas.microsoft.com/office/infopath/2007/PartnerControls">6ac852f9-fd95-4e2f-bc03-2c9e569eb912</TermId>
        </TermInfo>
        <TermInfo xmlns="http://schemas.microsoft.com/office/infopath/2007/PartnerControls">
          <TermName xmlns="http://schemas.microsoft.com/office/infopath/2007/PartnerControls">8340-91</TermName>
          <TermId xmlns="http://schemas.microsoft.com/office/infopath/2007/PartnerControls">7cc170eb-e156-4ff2-b8e5-94fea0664254</TermId>
        </TermInfo>
      </Terms>
    </j5a7449248d447e983365f9ccc7bf26f>
    <KpiDescription xmlns="http://schemas.microsoft.com/sharepoint/v3" xsi:nil="true"/>
    <TaxCatchAll xmlns="5f8ea682-3a42-454b-8035-422047e146b2">
      <Value>610</Value>
      <Value>609</Value>
      <Value>608</Value>
      <Value>607</Value>
      <Value>135</Value>
      <Value>134</Value>
      <Value>759</Value>
      <Value>761</Value>
      <Value>757</Value>
      <Value>126</Value>
      <Value>125</Value>
      <Value>124</Value>
      <Value>756</Value>
      <Value>617</Value>
      <Value>614</Value>
      <Value>549</Value>
      <Value>138</Value>
      <Value>110</Value>
      <Value>109</Value>
      <Value>199</Value>
      <Value>198</Value>
      <Value>197</Value>
      <Value>196</Value>
      <Value>195</Value>
      <Value>758</Value>
      <Value>616</Value>
      <Value>615</Value>
      <Value>755</Value>
      <Value>613</Value>
      <Value>612</Value>
      <Value>611</Value>
    </TaxCatchAll>
    <f4e0e0febf844675a45068bb85642fb2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8605-501</TermName>
          <TermId xmlns="http://schemas.microsoft.com/office/infopath/2007/PartnerControls">bed5471a-790e-49e3-8126-9d56c8dc2ef4</TermId>
        </TermInfo>
        <TermInfo xmlns="http://schemas.microsoft.com/office/infopath/2007/PartnerControls">
          <TermName xmlns="http://schemas.microsoft.com/office/infopath/2007/PartnerControls">8607-501</TermName>
          <TermId xmlns="http://schemas.microsoft.com/office/infopath/2007/PartnerControls">75c6d0de-c450-43aa-875e-53cf7a34d20a</TermId>
        </TermInfo>
        <TermInfo xmlns="http://schemas.microsoft.com/office/infopath/2007/PartnerControls">
          <TermName xmlns="http://schemas.microsoft.com/office/infopath/2007/PartnerControls">8610-501</TermName>
          <TermId xmlns="http://schemas.microsoft.com/office/infopath/2007/PartnerControls">79f38177-5095-4977-b394-66371df89b48</TermId>
        </TermInfo>
        <TermInfo xmlns="http://schemas.microsoft.com/office/infopath/2007/PartnerControls">
          <TermName xmlns="http://schemas.microsoft.com/office/infopath/2007/PartnerControls">8340-501</TermName>
          <TermId xmlns="http://schemas.microsoft.com/office/infopath/2007/PartnerControls">d436341b-36d3-44cd-a1ab-46cd6bd4cdbe</TermId>
        </TermInfo>
      </Terms>
    </f4e0e0febf844675a45068bb85642fb2>
    <ILM_x0020_Content_x0020_Type xmlns="5f8ea682-3a42-454b-8035-422047e146b2">Units</ILM_x0020_Content_x0020_Type>
    <kb5530885391492bb408a8b4151064ea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8605</TermName>
          <TermId xmlns="http://schemas.microsoft.com/office/infopath/2007/PartnerControls">4ca9d4f6-eb3a-4a12-baaa-e0e314869f84</TermId>
        </TermInfo>
        <TermInfo xmlns="http://schemas.microsoft.com/office/infopath/2007/PartnerControls">
          <TermName xmlns="http://schemas.microsoft.com/office/infopath/2007/PartnerControls">8607</TermName>
          <TermId xmlns="http://schemas.microsoft.com/office/infopath/2007/PartnerControls">acb670ad-aa6c-4fef-b9f4-07a23eb97a39</TermId>
        </TermInfo>
        <TermInfo xmlns="http://schemas.microsoft.com/office/infopath/2007/PartnerControls">
          <TermName xmlns="http://schemas.microsoft.com/office/infopath/2007/PartnerControls">8610</TermName>
          <TermId xmlns="http://schemas.microsoft.com/office/infopath/2007/PartnerControls">8584757e-8fc6-40ae-aa8a-8bea734a23aa</TermId>
        </TermInfo>
        <TermInfo xmlns="http://schemas.microsoft.com/office/infopath/2007/PartnerControls">
          <TermName xmlns="http://schemas.microsoft.com/office/infopath/2007/PartnerControls">8340</TermName>
          <TermId xmlns="http://schemas.microsoft.com/office/infopath/2007/PartnerControls">b5e79634-ad40-4f51-aa06-a07c03f944d1</TermId>
        </TermInfo>
      </Terms>
    </kb5530885391492bb408a8b4151064ea>
    <Qualification xmlns="5f8ea682-3a42-454b-8035-422047e146b2">
      <Value>VRQ</Value>
    </Qualification>
    <Level xmlns="5f8ea682-3a42-454b-8035-422047e146b2">5</Leve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D40D0E-6C4A-4A44-BE1D-6789AA52D087}"/>
</file>

<file path=customXml/itemProps2.xml><?xml version="1.0" encoding="utf-8"?>
<ds:datastoreItem xmlns:ds="http://schemas.openxmlformats.org/officeDocument/2006/customXml" ds:itemID="{B67BD872-C4F0-438F-9425-A53613F9347C}"/>
</file>

<file path=customXml/itemProps3.xml><?xml version="1.0" encoding="utf-8"?>
<ds:datastoreItem xmlns:ds="http://schemas.openxmlformats.org/officeDocument/2006/customXml" ds:itemID="{A8CF58CF-852D-4A27-8388-56099792EEBF}"/>
</file>

<file path=docProps/app.xml><?xml version="1.0" encoding="utf-8"?>
<Properties xmlns="http://schemas.openxmlformats.org/officeDocument/2006/extended-properties" xmlns:vt="http://schemas.openxmlformats.org/officeDocument/2006/docPropsVTypes">
  <Template>5F756E0</Template>
  <TotalTime>2</TotalTime>
  <Pages>2</Pages>
  <Words>383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Annex A: Unit pro forma</vt:lpstr>
    </vt:vector>
  </TitlesOfParts>
  <Company>QCA</Company>
  <LinksUpToDate>false</LinksUpToDate>
  <CharactersWithSpaces>2697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Managing improvement</dc:title>
  <dc:creator>DavidsV</dc:creator>
  <cp:lastModifiedBy>Lucy Chater</cp:lastModifiedBy>
  <cp:revision>3</cp:revision>
  <cp:lastPrinted>2009-03-26T11:02:00Z</cp:lastPrinted>
  <dcterms:created xsi:type="dcterms:W3CDTF">2013-02-15T14:27:00Z</dcterms:created>
  <dcterms:modified xsi:type="dcterms:W3CDTF">2014-03-31T10:12:00Z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0x010100AEAF307ED83CE94ABF51354CE85ADD6A00AE00124B9BBF54459B8F8FA7D1CB40A6</vt:lpwstr>
  </property>
  <property fmtid="{D5CDD505-2E9C-101B-9397-08002B2CF9AE}" pid="3" name="Units">
    <vt:lpwstr>549;#8605-501|bed5471a-790e-49e3-8126-9d56c8dc2ef4;#617;#8607-501|75c6d0de-c450-43aa-875e-53cf7a34d20a;#138;#8610-501|79f38177-5095-4977-b394-66371df89b48;#761;#8340-501|d436341b-36d3-44cd-a1ab-46cd6bd4cdbe</vt:lpwstr>
  </property>
  <property fmtid="{D5CDD505-2E9C-101B-9397-08002B2CF9AE}" pid="4" name="Family Code">
    <vt:lpwstr>109;#8605|4ca9d4f6-eb3a-4a12-baaa-e0e314869f84;#607;#8607|acb670ad-aa6c-4fef-b9f4-07a23eb97a39;#134;#8610|8584757e-8fc6-40ae-aa8a-8bea734a23aa;#755;#8340|b5e79634-ad40-4f51-aa06-a07c03f944d1</vt:lpwstr>
  </property>
  <property fmtid="{D5CDD505-2E9C-101B-9397-08002B2CF9AE}" pid="5" name="PoS">
    <vt:lpwstr>124;#8605-11|adfc4a40-eae5-4da7-b076-514629eee1c2;#195;#8605-13|353baf86-edf1-4185-8221-dc9059a1e410;#196;#8605-14|ec4512f4-7e1c-4ac8-97b9-1b2f8f96525e;#125;#8605-21|660bdd7a-560f-4b61-bb9a-f239b41d6ef8;#197;#8605-22|562f03ff-b4f3-42a5-af63-8030d810de99;#126;#8605-31|73c161cb-66e2-49a5-968e-13c9e2136b46;#198;#8605-32|b624c758-4067-4828-962b-f1a55b55b060;#110;#8605-41|63e4cdad-63d6-4b80-833b-2aa41d68264b;#199;#8605-42|7b6e352e-f956-4d1e-a4ef-24993a10d29a;#608;#8607-11|f2c3b783-6ac6-4a06-9834-dcd3aa060200;#609;#8607-13|bebbbd6a-86fc-437d-a6cf-4fb19eb73992;#610;#8607-14|28d88b4f-8bcf-438d-b653-8e5f3bf797f7;#611;#8607-21|5acf5b43-5e2f-4004-842a-c827a7ec39de;#612;#8607-22|cacb426f-19a1-49e0-8bec-49a0ba7f82b5;#613;#8607-31|99c8aad9-8185-4bc6-82e4-2d229283dd57;#614;#8607-32|169aa93d-af65-49dc-b540-0aa48a3e0404;#615;#8607-41|54c0d97e-18f4-4dfd-8cee-1bf3b916014a;#616;#8607-42|9abbb3b5-05f6-4d90-a6e7-fec251c44595;#135;#8610-31|8422e5be-1687-4934-87fe-5b3457387e45;#756;#8340-20|6e40c63b-35a4-4e8d-a6cd-b4569cf6405c;#757;#8340-21|ceaec7a7-67d6-4fa6-9244-7c47464e85b1;#758;#8340-90|6ac852f9-fd95-4e2f-bc03-2c9e569eb912;#759;#8340-91|7cc170eb-e156-4ff2-b8e5-94fea0664254</vt:lpwstr>
  </property>
</Properties>
</file>